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84BCD" w:rsidR="001F47F9" w:rsidP="005B1433" w:rsidRDefault="00BC46DB" w14:paraId="26E7742F" w14:textId="7ACBBC2C">
      <w:pPr>
        <w:tabs>
          <w:tab w:val="left" w:pos="450"/>
        </w:tabs>
        <w:ind w:left="2520" w:right="1642"/>
        <w:jc w:val="center"/>
        <w:rPr>
          <w:rFonts w:ascii="Garamond" w:hAnsi="Garamond" w:cs="Arial"/>
          <w:b/>
          <w:color w:val="3333FF"/>
          <w:spacing w:val="-10"/>
          <w:sz w:val="48"/>
          <w:szCs w:val="48"/>
        </w:rPr>
      </w:pPr>
      <w:r w:rsidRPr="00284BCD">
        <w:rPr>
          <w:rFonts w:ascii="Garamond" w:hAnsi="Garamond"/>
          <w:b/>
          <w:noProof/>
          <w:color w:val="3333FF"/>
          <w:spacing w:val="-10"/>
          <w:sz w:val="48"/>
          <w:szCs w:val="48"/>
        </w:rPr>
        <w:drawing>
          <wp:anchor distT="0" distB="0" distL="114300" distR="114300" simplePos="0" relativeHeight="251658244" behindDoc="0" locked="0" layoutInCell="1" allowOverlap="1" wp14:anchorId="204FC75E" wp14:editId="07777777">
            <wp:simplePos x="0" y="0"/>
            <wp:positionH relativeFrom="column">
              <wp:posOffset>438150</wp:posOffset>
            </wp:positionH>
            <wp:positionV relativeFrom="paragraph">
              <wp:posOffset>-147955</wp:posOffset>
            </wp:positionV>
            <wp:extent cx="1109345" cy="739775"/>
            <wp:effectExtent l="0" t="0" r="0" b="3175"/>
            <wp:wrapNone/>
            <wp:docPr id="23" name="Picture 23" descr="Silver Wing Burg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ilver Wing Burg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4BCD" w:rsidR="001F47F9">
        <w:rPr>
          <w:rFonts w:ascii="Garamond" w:hAnsi="Garamond" w:cs="Arial"/>
          <w:b/>
          <w:color w:val="3333FF"/>
          <w:spacing w:val="-10"/>
          <w:sz w:val="48"/>
          <w:szCs w:val="48"/>
        </w:rPr>
        <w:t>Silver Wing Sailing Club</w:t>
      </w:r>
      <w:r w:rsidRPr="007929A8" w:rsidR="007929A8">
        <w:t xml:space="preserve"> </w:t>
      </w:r>
      <w:r w:rsidR="007A240C">
        <w:rPr>
          <w:noProof/>
        </w:rPr>
        <mc:AlternateContent>
          <mc:Choice Requires="wps">
            <w:drawing>
              <wp:inline distT="0" distB="0" distL="0" distR="0" wp14:anchorId="4DAE72F1" wp14:editId="4E5DAD3C">
                <wp:extent cx="304800" cy="304800"/>
                <wp:effectExtent l="0" t="0" r="0" b="0"/>
                <wp:docPr id="56102741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E267E86">
              <v:rect id="AutoShap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3E4850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</w:p>
    <w:p w:rsidRPr="0078024F" w:rsidR="002E1320" w:rsidP="00D342A7" w:rsidRDefault="008D3C1E" w14:paraId="660756F4" w14:textId="1AC8D03D">
      <w:pPr>
        <w:tabs>
          <w:tab w:val="left" w:pos="450"/>
        </w:tabs>
        <w:spacing w:before="80"/>
        <w:ind w:left="2520" w:right="16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FA05BD">
        <w:rPr>
          <w:rFonts w:ascii="Arial" w:hAnsi="Arial" w:cs="Arial"/>
          <w:sz w:val="26"/>
          <w:szCs w:val="26"/>
        </w:rPr>
        <w:t>M</w:t>
      </w:r>
      <w:r w:rsidRPr="0078024F" w:rsidR="002E1320">
        <w:rPr>
          <w:rFonts w:ascii="Arial" w:hAnsi="Arial" w:cs="Arial"/>
          <w:sz w:val="26"/>
          <w:szCs w:val="26"/>
        </w:rPr>
        <w:t>embership Application</w:t>
      </w:r>
      <w:r w:rsidRPr="00A25EDF" w:rsidR="00A25EDF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78024F" w:rsidR="00961EF9">
        <w:rPr>
          <w:rFonts w:ascii="Arial" w:hAnsi="Arial" w:cs="Arial"/>
          <w:sz w:val="26"/>
          <w:szCs w:val="26"/>
        </w:rPr>
        <w:t>Form - 20</w:t>
      </w:r>
      <w:r w:rsidR="003C77B1">
        <w:rPr>
          <w:rFonts w:ascii="Arial" w:hAnsi="Arial" w:cs="Arial"/>
          <w:sz w:val="26"/>
          <w:szCs w:val="26"/>
        </w:rPr>
        <w:t>2</w:t>
      </w:r>
      <w:r w:rsidR="5C10128E">
        <w:rPr>
          <w:rFonts w:ascii="Arial" w:hAnsi="Arial" w:cs="Arial"/>
          <w:sz w:val="26"/>
          <w:szCs w:val="26"/>
        </w:rPr>
        <w:t>5</w:t>
      </w:r>
      <w:r w:rsidRPr="0039553A" w:rsidR="002E132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8024F" w:rsidR="002E1320">
        <w:rPr>
          <w:rFonts w:ascii="Arial" w:hAnsi="Arial" w:cs="Arial"/>
          <w:sz w:val="26"/>
          <w:szCs w:val="26"/>
        </w:rPr>
        <w:t>/</w:t>
      </w:r>
      <w:r w:rsidRPr="00C2363A" w:rsidR="002E132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78024F" w:rsidR="002E1320">
        <w:rPr>
          <w:rFonts w:ascii="Arial" w:hAnsi="Arial" w:cs="Arial"/>
          <w:sz w:val="26"/>
          <w:szCs w:val="26"/>
        </w:rPr>
        <w:t>20</w:t>
      </w:r>
      <w:r w:rsidR="00611F92">
        <w:rPr>
          <w:rFonts w:ascii="Arial" w:hAnsi="Arial" w:cs="Arial"/>
          <w:sz w:val="26"/>
          <w:szCs w:val="26"/>
        </w:rPr>
        <w:t>2</w:t>
      </w:r>
      <w:r w:rsidR="45BF8D87">
        <w:rPr>
          <w:rFonts w:ascii="Arial" w:hAnsi="Arial" w:cs="Arial"/>
          <w:sz w:val="26"/>
          <w:szCs w:val="26"/>
        </w:rPr>
        <w:t>6</w:t>
      </w:r>
    </w:p>
    <w:p w:rsidRPr="004F0589" w:rsidR="002E1320" w:rsidP="004F0589" w:rsidRDefault="002E1320" w14:paraId="672A6659" w14:textId="77777777">
      <w:pPr>
        <w:tabs>
          <w:tab w:val="left" w:pos="450"/>
        </w:tabs>
        <w:spacing w:after="60"/>
        <w:jc w:val="right"/>
        <w:rPr>
          <w:rFonts w:ascii="Arial" w:hAnsi="Arial" w:cs="Arial"/>
          <w:sz w:val="20"/>
          <w:szCs w:val="20"/>
        </w:rPr>
      </w:pPr>
    </w:p>
    <w:p w:rsidR="002E1320" w:rsidP="00F04E93" w:rsidRDefault="002E1320" w14:paraId="067BA541" w14:textId="77777777">
      <w:pPr>
        <w:tabs>
          <w:tab w:val="left" w:pos="1044"/>
        </w:tabs>
        <w:spacing w:before="80" w:after="8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</w:r>
      <w:r w:rsidRPr="00B36C8A">
        <w:rPr>
          <w:rFonts w:ascii="Arial" w:hAnsi="Arial" w:cs="Arial"/>
          <w:sz w:val="20"/>
          <w:szCs w:val="20"/>
        </w:rPr>
        <w:t xml:space="preserve">All Membership </w:t>
      </w:r>
      <w:r>
        <w:rPr>
          <w:rFonts w:ascii="Arial" w:hAnsi="Arial" w:cs="Arial"/>
          <w:sz w:val="20"/>
          <w:szCs w:val="20"/>
        </w:rPr>
        <w:t>a</w:t>
      </w:r>
      <w:r w:rsidRPr="00B36C8A">
        <w:rPr>
          <w:rFonts w:ascii="Arial" w:hAnsi="Arial" w:cs="Arial"/>
          <w:sz w:val="20"/>
          <w:szCs w:val="20"/>
        </w:rPr>
        <w:t xml:space="preserve">pplicants </w:t>
      </w:r>
    </w:p>
    <w:tbl>
      <w:tblPr>
        <w:tblStyle w:val="TableGrid"/>
        <w:tblW w:w="9843" w:type="dxa"/>
        <w:tblInd w:w="80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15" w:type="dxa"/>
          <w:right w:w="72" w:type="dxa"/>
        </w:tblCellMar>
        <w:tblLook w:val="01E0" w:firstRow="1" w:lastRow="1" w:firstColumn="1" w:lastColumn="1" w:noHBand="0" w:noVBand="0"/>
      </w:tblPr>
      <w:tblGrid>
        <w:gridCol w:w="923"/>
        <w:gridCol w:w="638"/>
        <w:gridCol w:w="803"/>
        <w:gridCol w:w="1446"/>
        <w:gridCol w:w="1078"/>
        <w:gridCol w:w="457"/>
        <w:gridCol w:w="986"/>
        <w:gridCol w:w="450"/>
        <w:gridCol w:w="628"/>
        <w:gridCol w:w="270"/>
        <w:gridCol w:w="2164"/>
      </w:tblGrid>
      <w:tr w:rsidR="00E17323" w:rsidTr="00D8181F" w14:paraId="7171BFBA" w14:textId="77777777">
        <w:trPr>
          <w:trHeight w:val="331"/>
        </w:trPr>
        <w:tc>
          <w:tcPr>
            <w:tcW w:w="38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E17323" w:rsidP="00D0319C" w:rsidRDefault="00E17323" w14:paraId="42CE3FD9" w14:textId="77777777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name</w:t>
            </w:r>
          </w:p>
        </w:tc>
        <w:tc>
          <w:tcPr>
            <w:tcW w:w="297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17323" w:rsidP="00C9561D" w:rsidRDefault="00E17323" w14:paraId="2F24D330" w14:textId="77777777">
            <w:pPr>
              <w:tabs>
                <w:tab w:val="left" w:pos="1303"/>
                <w:tab w:val="left" w:pos="215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306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="00E17323" w:rsidP="00C9561D" w:rsidRDefault="00E17323" w14:paraId="7563488A" w14:textId="77777777">
            <w:pPr>
              <w:tabs>
                <w:tab w:val="left" w:pos="1303"/>
                <w:tab w:val="left" w:pos="215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Known as</w:t>
            </w:r>
          </w:p>
        </w:tc>
      </w:tr>
      <w:tr w:rsidR="00877442" w:rsidTr="00D8181F" w14:paraId="3DDA9B83" w14:textId="77777777">
        <w:trPr>
          <w:trHeight w:val="331" w:hRule="exact"/>
        </w:trPr>
        <w:tc>
          <w:tcPr>
            <w:tcW w:w="5345" w:type="dxa"/>
            <w:gridSpan w:val="6"/>
            <w:tcBorders>
              <w:top w:val="single" w:color="auto" w:sz="4" w:space="0"/>
              <w:left w:val="single" w:color="auto" w:sz="12" w:space="0"/>
              <w:bottom w:val="nil"/>
              <w:right w:val="single" w:color="999999" w:sz="4" w:space="0"/>
            </w:tcBorders>
            <w:shd w:val="clear" w:color="auto" w:fill="auto"/>
            <w:tcMar>
              <w:right w:w="29" w:type="dxa"/>
            </w:tcMar>
          </w:tcPr>
          <w:p w:rsidR="00877442" w:rsidP="001048DE" w:rsidRDefault="00C9561D" w14:paraId="6FE0C334" w14:textId="580CD71A">
            <w:pPr>
              <w:spacing w:before="60" w:after="80"/>
              <w:ind w:left="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Birth </w:t>
            </w:r>
            <w:r w:rsidR="008774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1AA3">
              <w:rPr>
                <w:rFonts w:ascii="Arial" w:hAnsi="Arial" w:cs="Arial"/>
                <w:i/>
                <w:color w:val="3333FF"/>
                <w:sz w:val="20"/>
                <w:szCs w:val="20"/>
              </w:rPr>
              <w:t>i</w:t>
            </w:r>
            <w:r w:rsidRPr="00AB3EB3" w:rsidR="00877442">
              <w:rPr>
                <w:rFonts w:ascii="Arial" w:hAnsi="Arial" w:cs="Arial"/>
                <w:i/>
                <w:color w:val="3333FF"/>
                <w:sz w:val="17"/>
                <w:szCs w:val="17"/>
              </w:rPr>
              <w:t>f</w:t>
            </w:r>
            <w:proofErr w:type="gramEnd"/>
            <w:r w:rsidRPr="00AB3EB3" w:rsidR="00877442">
              <w:rPr>
                <w:rFonts w:ascii="Arial" w:hAnsi="Arial" w:cs="Arial"/>
                <w:i/>
                <w:color w:val="3333FF"/>
                <w:sz w:val="17"/>
                <w:szCs w:val="17"/>
              </w:rPr>
              <w:t xml:space="preserve"> under 18 years** or 24 if in full time</w:t>
            </w:r>
            <w:r w:rsidRPr="00AB3EB3" w:rsidR="00877442">
              <w:rPr>
                <w:rFonts w:ascii="Arial" w:hAnsi="Arial" w:cs="Arial"/>
                <w:color w:val="3333FF"/>
                <w:sz w:val="20"/>
                <w:szCs w:val="20"/>
              </w:rPr>
              <w:t xml:space="preserve"> </w:t>
            </w:r>
            <w:r w:rsidRPr="00AB3EB3" w:rsidR="00877442">
              <w:rPr>
                <w:rFonts w:ascii="Arial" w:hAnsi="Arial" w:cs="Arial"/>
                <w:i/>
                <w:color w:val="3333FF"/>
                <w:sz w:val="17"/>
                <w:szCs w:val="17"/>
              </w:rPr>
              <w:t>education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999999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77442" w:rsidP="003A1105" w:rsidRDefault="00877442" w14:paraId="0A37501D" w14:textId="777777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</w:tcPr>
          <w:p w:rsidR="00877442" w:rsidP="00603D15" w:rsidRDefault="00877442" w14:paraId="2570B53B" w14:textId="2CA352B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D437F3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** See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>P</w:t>
            </w:r>
            <w:r w:rsidRPr="00D437F3">
              <w:rPr>
                <w:rFonts w:ascii="Arial" w:hAnsi="Arial" w:cs="Arial"/>
                <w:i/>
                <w:color w:val="0000FF"/>
                <w:sz w:val="17"/>
                <w:szCs w:val="17"/>
              </w:rPr>
              <w:t>arent</w:t>
            </w:r>
            <w:r w:rsidRPr="00C2363A">
              <w:rPr>
                <w:rFonts w:ascii="Arial" w:hAnsi="Arial" w:cs="Arial"/>
                <w:i/>
                <w:color w:val="0000FF"/>
                <w:sz w:val="16"/>
                <w:szCs w:val="16"/>
                <w:vertAlign w:val="superscript"/>
              </w:rPr>
              <w:t xml:space="preserve"> </w:t>
            </w:r>
            <w:r w:rsidRPr="00D437F3">
              <w:rPr>
                <w:rFonts w:ascii="Arial" w:hAnsi="Arial" w:cs="Arial"/>
                <w:i/>
                <w:color w:val="0000FF"/>
                <w:sz w:val="17"/>
                <w:szCs w:val="17"/>
              </w:rPr>
              <w:t>/</w:t>
            </w:r>
            <w:r w:rsidRPr="00C2363A">
              <w:rPr>
                <w:rFonts w:ascii="Arial" w:hAnsi="Arial" w:cs="Arial"/>
                <w:i/>
                <w:color w:val="0000FF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>G</w:t>
            </w:r>
            <w:r w:rsidRPr="00D437F3">
              <w:rPr>
                <w:rFonts w:ascii="Arial" w:hAnsi="Arial" w:cs="Arial"/>
                <w:i/>
                <w:color w:val="0000FF"/>
                <w:sz w:val="17"/>
                <w:szCs w:val="17"/>
              </w:rPr>
              <w:t>uardian declaration</w:t>
            </w:r>
          </w:p>
        </w:tc>
      </w:tr>
      <w:tr w:rsidR="00306025" w:rsidTr="00D8181F" w14:paraId="29267B55" w14:textId="77777777">
        <w:trPr>
          <w:trHeight w:val="317" w:hRule="exact"/>
        </w:trPr>
        <w:tc>
          <w:tcPr>
            <w:tcW w:w="1561" w:type="dxa"/>
            <w:gridSpan w:val="2"/>
            <w:tcBorders>
              <w:top w:val="single" w:color="auto" w:sz="4" w:space="0"/>
              <w:left w:val="single" w:color="auto" w:sz="12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uto"/>
          </w:tcPr>
          <w:p w:rsidR="00306025" w:rsidP="006A5328" w:rsidRDefault="00306025" w14:paraId="6CF7D103" w14:textId="777777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Home address  </w:t>
            </w:r>
          </w:p>
          <w:p w:rsidR="00306025" w:rsidP="002753F1" w:rsidRDefault="00306025" w14:paraId="5DAB6C7B" w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Pr="00CB2E5A" w:rsidR="00306025" w:rsidP="002753F1" w:rsidRDefault="00306025" w14:paraId="02EB378F" w14:textId="7777777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6A6A6" w:themeColor="background1" w:themeShade="A6" w:sz="4" w:space="0"/>
              <w:bottom w:val="single" w:color="BFBFBF" w:themeColor="background1" w:themeShade="BF" w:sz="2" w:space="0"/>
              <w:right w:val="single" w:color="auto" w:sz="4" w:space="0"/>
            </w:tcBorders>
            <w:shd w:val="clear" w:color="auto" w:fill="auto"/>
          </w:tcPr>
          <w:p w:rsidRPr="00CB2E5A" w:rsidR="00306025" w:rsidP="004154EF" w:rsidRDefault="00306025" w14:paraId="6A05A809" w14:textId="7777777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:rsidRPr="006A5328" w:rsidR="00306025" w:rsidP="0071715E" w:rsidRDefault="00306025" w14:paraId="7D5FB339" w14:textId="77777777">
            <w:pPr>
              <w:spacing w:before="40"/>
              <w:ind w:left="211" w:hanging="232"/>
              <w:rPr>
                <w:rFonts w:ascii="Arial" w:hAnsi="Arial" w:cs="Arial"/>
                <w:sz w:val="18"/>
                <w:szCs w:val="18"/>
              </w:rPr>
            </w:pPr>
            <w:r w:rsidRPr="006A5328">
              <w:rPr>
                <w:rFonts w:ascii="Arial" w:hAnsi="Arial" w:cs="Arial"/>
                <w:sz w:val="18"/>
                <w:szCs w:val="18"/>
              </w:rPr>
              <w:t xml:space="preserve">Preferred contact address if different from home address.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306025" w:rsidTr="00D8181F" w14:paraId="5A39BBE3" w14:textId="77777777">
        <w:trPr>
          <w:trHeight w:val="288" w:hRule="exact"/>
        </w:trPr>
        <w:tc>
          <w:tcPr>
            <w:tcW w:w="4888" w:type="dxa"/>
            <w:gridSpan w:val="5"/>
            <w:tcBorders>
              <w:top w:val="single" w:color="BFBFBF" w:themeColor="background1" w:themeShade="BF" w:sz="2" w:space="0"/>
              <w:left w:val="single" w:color="auto" w:sz="12" w:space="0"/>
              <w:bottom w:val="single" w:color="BFBFBF" w:themeColor="background1" w:themeShade="BF" w:sz="2" w:space="0"/>
              <w:right w:val="single" w:color="auto" w:sz="4" w:space="0"/>
            </w:tcBorders>
            <w:shd w:val="clear" w:color="auto" w:fill="auto"/>
          </w:tcPr>
          <w:p w:rsidR="00306025" w:rsidP="00CD5268" w:rsidRDefault="00306025" w14:paraId="41C8F396" w14:textId="777777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gridSpan w:val="6"/>
            <w:vMerge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:rsidRPr="006A5328" w:rsidR="00306025" w:rsidP="006A5328" w:rsidRDefault="00306025" w14:paraId="72A3D3EC" w14:textId="77777777">
            <w:pPr>
              <w:spacing w:before="40"/>
              <w:ind w:left="211" w:hanging="2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025" w:rsidTr="00D8181F" w14:paraId="0D0B940D" w14:textId="77777777">
        <w:trPr>
          <w:trHeight w:val="288" w:hRule="exact"/>
        </w:trPr>
        <w:tc>
          <w:tcPr>
            <w:tcW w:w="4888" w:type="dxa"/>
            <w:gridSpan w:val="5"/>
            <w:tcBorders>
              <w:top w:val="single" w:color="BFBFBF" w:themeColor="background1" w:themeShade="BF" w:sz="2" w:space="0"/>
              <w:left w:val="single" w:color="auto" w:sz="12" w:space="0"/>
              <w:bottom w:val="single" w:color="BFBFBF" w:themeColor="background1" w:themeShade="BF" w:sz="2" w:space="0"/>
              <w:right w:val="single" w:color="auto" w:sz="4" w:space="0"/>
            </w:tcBorders>
            <w:shd w:val="clear" w:color="auto" w:fill="auto"/>
          </w:tcPr>
          <w:p w:rsidR="00306025" w:rsidP="00CD5268" w:rsidRDefault="00306025" w14:paraId="0E27B00A" w14:textId="777777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gridSpan w:val="6"/>
            <w:vMerge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:rsidRPr="006A5328" w:rsidR="00306025" w:rsidP="006A5328" w:rsidRDefault="00306025" w14:paraId="60061E4C" w14:textId="77777777">
            <w:pPr>
              <w:spacing w:before="40"/>
              <w:ind w:left="211" w:hanging="2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025" w:rsidTr="00D8181F" w14:paraId="44EAFD9C" w14:textId="77777777">
        <w:trPr>
          <w:trHeight w:val="288" w:hRule="exact"/>
        </w:trPr>
        <w:tc>
          <w:tcPr>
            <w:tcW w:w="4888" w:type="dxa"/>
            <w:gridSpan w:val="5"/>
            <w:tcBorders>
              <w:top w:val="single" w:color="BFBFBF" w:themeColor="background1" w:themeShade="BF" w:sz="2" w:space="0"/>
              <w:left w:val="single" w:color="auto" w:sz="12" w:space="0"/>
              <w:bottom w:val="single" w:color="BFBFBF" w:themeColor="background1" w:themeShade="BF" w:sz="2" w:space="0"/>
              <w:right w:val="single" w:color="auto" w:sz="4" w:space="0"/>
            </w:tcBorders>
            <w:shd w:val="clear" w:color="auto" w:fill="auto"/>
          </w:tcPr>
          <w:p w:rsidR="00306025" w:rsidP="00CD5268" w:rsidRDefault="00306025" w14:paraId="4B94D5A5" w14:textId="777777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gridSpan w:val="6"/>
            <w:vMerge/>
            <w:tcBorders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</w:tcPr>
          <w:p w:rsidRPr="006A5328" w:rsidR="00306025" w:rsidP="006A5328" w:rsidRDefault="00306025" w14:paraId="3DEEC669" w14:textId="77777777">
            <w:pPr>
              <w:spacing w:before="40"/>
              <w:ind w:left="211" w:hanging="2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025" w:rsidTr="00D8181F" w14:paraId="720611F3" w14:textId="77777777">
        <w:trPr>
          <w:trHeight w:val="317" w:hRule="exact"/>
        </w:trPr>
        <w:tc>
          <w:tcPr>
            <w:tcW w:w="2364" w:type="dxa"/>
            <w:gridSpan w:val="3"/>
            <w:tcBorders>
              <w:top w:val="single" w:color="BFBFBF" w:themeColor="background1" w:themeShade="BF" w:sz="2" w:space="0"/>
              <w:left w:val="single" w:color="auto" w:sz="12" w:space="0"/>
              <w:bottom w:val="single" w:color="auto" w:sz="4" w:space="0"/>
              <w:right w:val="single" w:color="C0C0C0" w:sz="4" w:space="0"/>
            </w:tcBorders>
            <w:shd w:val="clear" w:color="auto" w:fill="auto"/>
          </w:tcPr>
          <w:p w:rsidR="00306025" w:rsidP="003A1105" w:rsidRDefault="00306025" w14:paraId="3656B9AB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single" w:color="BFBFBF" w:themeColor="background1" w:themeShade="BF" w:sz="2" w:space="0"/>
              <w:left w:val="single" w:color="C0C0C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06025" w:rsidP="00D0319C" w:rsidRDefault="00306025" w14:paraId="03B64D1F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  <w:tc>
          <w:tcPr>
            <w:tcW w:w="25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C0C0C0" w:sz="4" w:space="0"/>
            </w:tcBorders>
            <w:shd w:val="clear" w:color="auto" w:fill="auto"/>
          </w:tcPr>
          <w:p w:rsidR="00306025" w:rsidP="003A1105" w:rsidRDefault="00306025" w14:paraId="45FB0818" w14:textId="77777777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CB2E5A" w:rsidR="00306025" w:rsidP="00CB2E5A" w:rsidRDefault="00306025" w14:paraId="07889D3D" w14:textId="77777777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co</w:t>
            </w:r>
            <w:r w:rsidRPr="00CB2E5A">
              <w:rPr>
                <w:rFonts w:ascii="Arial" w:hAnsi="Arial" w:cs="Arial"/>
                <w:sz w:val="18"/>
                <w:szCs w:val="18"/>
              </w:rPr>
              <w:t>de</w:t>
            </w:r>
          </w:p>
        </w:tc>
      </w:tr>
      <w:tr w:rsidR="00306025" w:rsidTr="00D8181F" w14:paraId="368B7EE1" w14:textId="77777777">
        <w:trPr>
          <w:trHeight w:val="317" w:hRule="exac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15" w:type="dxa"/>
              <w:right w:w="58" w:type="dxa"/>
            </w:tcMar>
          </w:tcPr>
          <w:p w:rsidR="00306025" w:rsidP="003A1105" w:rsidRDefault="00306025" w14:paraId="7E535C64" w14:textId="7777777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999999" w:sz="4" w:space="0"/>
            </w:tcBorders>
          </w:tcPr>
          <w:p w:rsidR="00306025" w:rsidP="00DE4023" w:rsidRDefault="00306025" w14:paraId="10912CDE" w14:textId="77777777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999999" w:sz="4" w:space="0"/>
              <w:bottom w:val="single" w:color="auto" w:sz="4" w:space="0"/>
              <w:right w:val="single" w:color="auto" w:sz="4" w:space="0"/>
            </w:tcBorders>
          </w:tcPr>
          <w:p w:rsidRPr="002A5BAA" w:rsidR="00306025" w:rsidP="003A1105" w:rsidRDefault="00306025" w14:paraId="049F31CB" w14:textId="77777777">
            <w:pPr>
              <w:spacing w:before="60" w:after="20"/>
              <w:ind w:left="-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35BFD" w:rsidR="00056808" w:rsidP="00535BFD" w:rsidRDefault="00306025" w14:paraId="4DF62421" w14:textId="755830D1">
            <w:pPr>
              <w:autoSpaceDE w:val="0"/>
              <w:autoSpaceDN w:val="0"/>
              <w:adjustRightInd w:val="0"/>
              <w:spacing w:before="100" w:line="235" w:lineRule="auto"/>
              <w:rPr>
                <w:rFonts w:ascii="Arial" w:hAnsi="Arial" w:cs="Arial"/>
                <w:sz w:val="18"/>
                <w:szCs w:val="18"/>
              </w:rPr>
            </w:pPr>
            <w:r w:rsidRPr="00535BFD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056808">
              <w:rPr>
                <w:rFonts w:ascii="Arial" w:hAnsi="Arial" w:cs="Arial"/>
                <w:sz w:val="18"/>
                <w:szCs w:val="18"/>
              </w:rPr>
              <w:t xml:space="preserve">mark </w:t>
            </w:r>
            <w:r w:rsidRPr="00535BFD">
              <w:rPr>
                <w:rFonts w:ascii="Arial" w:hAnsi="Arial" w:cs="Arial"/>
                <w:sz w:val="18"/>
                <w:szCs w:val="18"/>
              </w:rPr>
              <w:t xml:space="preserve">the box(es) of the numbers you prefer to be </w:t>
            </w:r>
            <w:r w:rsidR="00473115">
              <w:rPr>
                <w:rFonts w:ascii="Arial" w:hAnsi="Arial" w:cs="Arial"/>
                <w:sz w:val="18"/>
                <w:szCs w:val="18"/>
              </w:rPr>
              <w:t>contacted on</w:t>
            </w:r>
            <w:r w:rsidR="00506E67">
              <w:rPr>
                <w:rFonts w:ascii="Arial" w:hAnsi="Arial" w:cs="Arial"/>
                <w:sz w:val="18"/>
                <w:szCs w:val="18"/>
              </w:rPr>
              <w:t>,</w:t>
            </w:r>
            <w:r w:rsidR="0005680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056808">
              <w:rPr>
                <w:rFonts w:ascii="Arial" w:hAnsi="Arial" w:cs="Arial"/>
                <w:sz w:val="18"/>
                <w:szCs w:val="18"/>
              </w:rPr>
              <w:t>If</w:t>
            </w:r>
            <w:proofErr w:type="gramEnd"/>
            <w:r w:rsidR="00056808">
              <w:rPr>
                <w:rFonts w:ascii="Arial" w:hAnsi="Arial" w:cs="Arial"/>
                <w:sz w:val="18"/>
                <w:szCs w:val="18"/>
              </w:rPr>
              <w:t xml:space="preserve"> required</w:t>
            </w:r>
            <w:r w:rsidR="00506E67">
              <w:rPr>
                <w:rFonts w:ascii="Arial" w:hAnsi="Arial" w:cs="Arial"/>
                <w:sz w:val="18"/>
                <w:szCs w:val="18"/>
              </w:rPr>
              <w:t xml:space="preserve"> in emergency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Pr="00535BFD" w:rsidR="00306025" w:rsidP="00535BFD" w:rsidRDefault="00306025" w14:paraId="58B9B497" w14:textId="7008E14E">
            <w:pPr>
              <w:spacing w:before="100" w:line="235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06025" w:rsidTr="00D8181F" w14:paraId="168FBDBB" w14:textId="77777777">
        <w:trPr>
          <w:trHeight w:val="317" w:hRule="exact"/>
        </w:trPr>
        <w:tc>
          <w:tcPr>
            <w:tcW w:w="923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306025" w:rsidP="003A1105" w:rsidRDefault="00306025" w14:paraId="5312826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999999" w:sz="4" w:space="0"/>
            </w:tcBorders>
          </w:tcPr>
          <w:p w:rsidR="00306025" w:rsidP="00DE4023" w:rsidRDefault="00306025" w14:paraId="1D112311" w14:textId="77777777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999999" w:sz="4" w:space="0"/>
              <w:bottom w:val="single" w:color="auto" w:sz="4" w:space="0"/>
              <w:right w:val="single" w:color="auto" w:sz="4" w:space="0"/>
            </w:tcBorders>
          </w:tcPr>
          <w:p w:rsidRPr="002A5BAA" w:rsidR="00306025" w:rsidP="003A1105" w:rsidRDefault="00306025" w14:paraId="62486C05" w14:textId="77777777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4" w:type="dxa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06025" w:rsidP="003A1105" w:rsidRDefault="00306025" w14:paraId="4101652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="00306025" w:rsidP="003A1105" w:rsidRDefault="00306025" w14:paraId="4B9905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025" w:rsidTr="00D8181F" w14:paraId="157AD371" w14:textId="77777777">
        <w:trPr>
          <w:trHeight w:val="317" w:hRule="exact"/>
        </w:trPr>
        <w:tc>
          <w:tcPr>
            <w:tcW w:w="923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:rsidR="00306025" w:rsidP="003A1105" w:rsidRDefault="00306025" w14:paraId="1299C43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999999" w:sz="4" w:space="0"/>
            </w:tcBorders>
          </w:tcPr>
          <w:p w:rsidR="00306025" w:rsidP="00DE4023" w:rsidRDefault="00306025" w14:paraId="681FC2DB" w14:textId="77777777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Mobile</w:t>
                </w:r>
              </w:smartTag>
            </w:smartTag>
          </w:p>
        </w:tc>
        <w:tc>
          <w:tcPr>
            <w:tcW w:w="457" w:type="dxa"/>
            <w:tcBorders>
              <w:top w:val="single" w:color="auto" w:sz="4" w:space="0"/>
              <w:left w:val="single" w:color="999999" w:sz="4" w:space="0"/>
              <w:bottom w:val="single" w:color="auto" w:sz="4" w:space="0"/>
              <w:right w:val="single" w:color="auto" w:sz="4" w:space="0"/>
            </w:tcBorders>
          </w:tcPr>
          <w:p w:rsidRPr="002A5BAA" w:rsidR="00306025" w:rsidP="003A1105" w:rsidRDefault="00306025" w14:paraId="4DDBEF00" w14:textId="77777777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4" w:type="dxa"/>
            <w:gridSpan w:val="4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06025" w:rsidP="003A1105" w:rsidRDefault="00306025" w14:paraId="3461D77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:rsidR="00306025" w:rsidP="003A1105" w:rsidRDefault="00306025" w14:paraId="3CF2D8B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025" w:rsidTr="00D8181F" w14:paraId="30572FEC" w14:textId="77777777">
        <w:trPr>
          <w:trHeight w:val="317" w:hRule="exact"/>
        </w:trPr>
        <w:tc>
          <w:tcPr>
            <w:tcW w:w="92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 w:rsidR="00306025" w:rsidP="003A1105" w:rsidRDefault="00306025" w14:paraId="59EC5011" w14:textId="7777777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2363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  <w:p w:rsidR="00306025" w:rsidP="003A1105" w:rsidRDefault="00306025" w14:paraId="0753269A" w14:textId="77777777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999999" w:sz="4" w:space="0"/>
            </w:tcBorders>
          </w:tcPr>
          <w:p w:rsidR="00306025" w:rsidP="007B2E6A" w:rsidRDefault="00306025" w14:paraId="26800A0E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1.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999999" w:sz="4" w:space="0"/>
              <w:bottom w:val="single" w:color="auto" w:sz="4" w:space="0"/>
              <w:right w:val="single" w:color="auto" w:sz="4" w:space="0"/>
            </w:tcBorders>
          </w:tcPr>
          <w:p w:rsidRPr="002A5BAA" w:rsidR="00306025" w:rsidP="003A1105" w:rsidRDefault="00306025" w14:paraId="0FB78278" w14:textId="77777777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:rsidRPr="00634ACB" w:rsidR="00306025" w:rsidP="00415B33" w:rsidRDefault="00306025" w14:paraId="3F19E3F4" w14:textId="77777777">
            <w:pPr>
              <w:spacing w:before="60" w:after="20" w:line="23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Give only addresses you check regu</w:t>
            </w:r>
            <w:r w:rsidRPr="00634ACB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arly.  I</w:t>
            </w:r>
            <w:r w:rsidRPr="00634ACB">
              <w:rPr>
                <w:rFonts w:ascii="Arial" w:hAnsi="Arial" w:cs="Arial"/>
                <w:sz w:val="18"/>
                <w:szCs w:val="18"/>
              </w:rPr>
              <w:t xml:space="preserve">f you </w:t>
            </w:r>
            <w:proofErr w:type="gramStart"/>
            <w:r w:rsidRPr="00634ACB">
              <w:rPr>
                <w:rFonts w:ascii="Arial" w:hAnsi="Arial" w:cs="Arial"/>
                <w:sz w:val="18"/>
                <w:szCs w:val="18"/>
              </w:rPr>
              <w:t>do</w:t>
            </w:r>
            <w:r w:rsidRPr="00415B33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</w:t>
            </w:r>
            <w:r w:rsidRPr="00415B33">
              <w:rPr>
                <w:rFonts w:ascii="Arial" w:hAnsi="Arial" w:cs="Arial"/>
                <w:b/>
                <w:sz w:val="18"/>
                <w:szCs w:val="18"/>
              </w:rPr>
              <w:t>NOT</w:t>
            </w:r>
            <w:proofErr w:type="gramEnd"/>
            <w:r w:rsidRPr="00634ACB">
              <w:rPr>
                <w:rFonts w:ascii="Arial" w:hAnsi="Arial" w:cs="Arial"/>
                <w:sz w:val="18"/>
                <w:szCs w:val="18"/>
              </w:rPr>
              <w:t xml:space="preserve"> want </w:t>
            </w:r>
            <w:r>
              <w:rPr>
                <w:rFonts w:ascii="Arial" w:hAnsi="Arial" w:cs="Arial"/>
                <w:sz w:val="18"/>
                <w:szCs w:val="18"/>
              </w:rPr>
              <w:t>an</w:t>
            </w:r>
            <w:r w:rsidRPr="00634ACB">
              <w:rPr>
                <w:rFonts w:ascii="Arial" w:hAnsi="Arial" w:cs="Arial"/>
                <w:sz w:val="18"/>
                <w:szCs w:val="18"/>
              </w:rPr>
              <w:t xml:space="preserve"> address published pleas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34A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type ‘</w:t>
            </w:r>
            <w:r w:rsidRPr="00634ACB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’ </w:t>
            </w:r>
            <w:r w:rsidRPr="00634ACB">
              <w:rPr>
                <w:rFonts w:ascii="Arial" w:hAnsi="Arial" w:cs="Arial"/>
                <w:sz w:val="18"/>
                <w:szCs w:val="18"/>
              </w:rPr>
              <w:t xml:space="preserve"> in </w:t>
            </w:r>
            <w:r>
              <w:rPr>
                <w:rFonts w:ascii="Arial" w:hAnsi="Arial" w:cs="Arial"/>
                <w:sz w:val="18"/>
                <w:szCs w:val="18"/>
              </w:rPr>
              <w:t>the</w:t>
            </w:r>
            <w:r w:rsidRPr="00634A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relevant </w:t>
            </w:r>
            <w:r w:rsidRPr="00634ACB">
              <w:rPr>
                <w:rFonts w:ascii="Arial" w:hAnsi="Arial" w:cs="Arial"/>
                <w:sz w:val="18"/>
                <w:szCs w:val="18"/>
              </w:rPr>
              <w:t>box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34ACB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6025" w:rsidTr="00D8181F" w14:paraId="73EFD8E5" w14:textId="77777777">
        <w:trPr>
          <w:trHeight w:val="317" w:hRule="exact"/>
        </w:trPr>
        <w:tc>
          <w:tcPr>
            <w:tcW w:w="923" w:type="dxa"/>
            <w:vMerge/>
            <w:tcBorders>
              <w:left w:val="single" w:color="auto" w:sz="12" w:space="0"/>
              <w:right w:val="single" w:color="auto" w:sz="4" w:space="0"/>
            </w:tcBorders>
          </w:tcPr>
          <w:p w:rsidR="00306025" w:rsidP="003A1105" w:rsidRDefault="00306025" w14:paraId="1FC3994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999999" w:sz="4" w:space="0"/>
            </w:tcBorders>
          </w:tcPr>
          <w:p w:rsidR="00306025" w:rsidP="00D13124" w:rsidRDefault="00306025" w14:paraId="0F17C5E6" w14:textId="77777777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2.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999999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A5BAA" w:rsidR="00306025" w:rsidP="004F3965" w:rsidRDefault="00306025" w14:paraId="0562CB0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gridSpan w:val="3"/>
            <w:vMerge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:rsidR="00306025" w:rsidP="003A1105" w:rsidRDefault="00306025" w14:paraId="34CE0A4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025" w:rsidTr="00D8181F" w14:paraId="32E14DBC" w14:textId="77777777">
        <w:trPr>
          <w:trHeight w:val="317" w:hRule="exact"/>
        </w:trPr>
        <w:tc>
          <w:tcPr>
            <w:tcW w:w="923" w:type="dxa"/>
            <w:vMerge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="00306025" w:rsidP="003A1105" w:rsidRDefault="00306025" w14:paraId="62EBF3C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999999" w:sz="4" w:space="0"/>
            </w:tcBorders>
          </w:tcPr>
          <w:p w:rsidR="00306025" w:rsidP="00D0319C" w:rsidRDefault="00306025" w14:paraId="689E0F4D" w14:textId="77777777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999999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2A5BAA" w:rsidR="00306025" w:rsidP="004F3965" w:rsidRDefault="00306025" w14:paraId="6D98A12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2" w:type="dxa"/>
            <w:gridSpan w:val="3"/>
            <w:vMerge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="00306025" w:rsidP="003A1105" w:rsidRDefault="00306025" w14:paraId="2946DB8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320" w:rsidP="005B1433" w:rsidRDefault="00D8181F" w14:paraId="3D5F73AE" w14:textId="77777777">
      <w:pPr>
        <w:tabs>
          <w:tab w:val="left" w:pos="1044"/>
        </w:tabs>
        <w:spacing w:before="140" w:after="8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E1320">
        <w:rPr>
          <w:rFonts w:ascii="Arial" w:hAnsi="Arial" w:cs="Arial"/>
          <w:sz w:val="20"/>
          <w:szCs w:val="20"/>
        </w:rPr>
        <w:t>)</w:t>
      </w:r>
      <w:r w:rsidR="002E1320">
        <w:rPr>
          <w:rFonts w:ascii="Arial" w:hAnsi="Arial" w:cs="Arial"/>
          <w:sz w:val="20"/>
          <w:szCs w:val="20"/>
        </w:rPr>
        <w:tab/>
      </w:r>
      <w:r w:rsidR="002E1320">
        <w:rPr>
          <w:rFonts w:ascii="Arial" w:hAnsi="Arial" w:cs="Arial"/>
          <w:sz w:val="20"/>
          <w:szCs w:val="20"/>
        </w:rPr>
        <w:t xml:space="preserve">Family membership applicants </w:t>
      </w:r>
    </w:p>
    <w:tbl>
      <w:tblPr>
        <w:tblStyle w:val="TableGrid"/>
        <w:tblW w:w="9831" w:type="dxa"/>
        <w:tblInd w:w="8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4292"/>
        <w:gridCol w:w="870"/>
        <w:gridCol w:w="4669"/>
      </w:tblGrid>
      <w:tr w:rsidR="002E1320" w14:paraId="48587EC7" w14:textId="77777777">
        <w:trPr>
          <w:trHeight w:val="447"/>
        </w:trPr>
        <w:tc>
          <w:tcPr>
            <w:tcW w:w="5162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:rsidR="002E1320" w:rsidP="003A1105" w:rsidRDefault="002E1320" w14:paraId="29017A23" w14:textId="77777777">
            <w:pPr>
              <w:tabs>
                <w:tab w:val="left" w:pos="450"/>
              </w:tabs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spouse</w:t>
            </w:r>
            <w:r w:rsidRPr="00B91CFD" w:rsidR="00B91CF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B91CF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partner</w:t>
            </w:r>
          </w:p>
        </w:tc>
        <w:tc>
          <w:tcPr>
            <w:tcW w:w="4669" w:type="dxa"/>
            <w:vMerge w:val="restart"/>
          </w:tcPr>
          <w:p w:rsidRPr="002972BB" w:rsidR="002E1320" w:rsidP="003A1105" w:rsidRDefault="00795CB0" w14:paraId="75C08FD8" w14:textId="77777777">
            <w:pPr>
              <w:tabs>
                <w:tab w:val="left" w:pos="450"/>
              </w:tabs>
              <w:spacing w:before="60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>Family</w:t>
            </w:r>
            <w:r w:rsidRPr="002972BB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membership of the Sailing Club is required where </w:t>
            </w:r>
            <w:r w:rsidR="00670DC4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family </w:t>
            </w:r>
            <w:r w:rsidRPr="002972BB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>members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wish:</w:t>
            </w:r>
          </w:p>
          <w:p w:rsidRPr="002972BB" w:rsidR="002E1320" w:rsidP="003A1105" w:rsidRDefault="002E1320" w14:paraId="4B6069E5" w14:textId="51F28EA1">
            <w:pPr>
              <w:numPr>
                <w:ilvl w:val="0"/>
                <w:numId w:val="3"/>
              </w:numPr>
              <w:tabs>
                <w:tab w:val="clear" w:pos="720"/>
              </w:tabs>
              <w:spacing w:before="20"/>
              <w:ind w:left="342" w:hanging="180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  <w:r w:rsidRPr="002972BB">
              <w:rPr>
                <w:rFonts w:ascii="Arial" w:hAnsi="Arial" w:cs="Arial"/>
                <w:i/>
                <w:color w:val="0000FF"/>
                <w:sz w:val="17"/>
                <w:szCs w:val="17"/>
              </w:rPr>
              <w:t>To sail</w:t>
            </w:r>
            <w:r w:rsidR="00865EA1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or paddleboard</w:t>
            </w:r>
            <w:r w:rsidRPr="002972BB">
              <w:rPr>
                <w:rFonts w:ascii="Arial" w:hAnsi="Arial" w:cs="Arial"/>
                <w:i/>
                <w:color w:val="0000FF"/>
                <w:sz w:val="17"/>
                <w:szCs w:val="17"/>
              </w:rPr>
              <w:t>,</w:t>
            </w:r>
          </w:p>
          <w:p w:rsidRPr="002972BB" w:rsidR="002E1320" w:rsidP="003A1105" w:rsidRDefault="002E1320" w14:paraId="23E48FF7" w14:textId="77777777">
            <w:pPr>
              <w:numPr>
                <w:ilvl w:val="0"/>
                <w:numId w:val="3"/>
              </w:numPr>
              <w:tabs>
                <w:tab w:val="clear" w:pos="720"/>
              </w:tabs>
              <w:ind w:left="342" w:hanging="180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  <w:r w:rsidRPr="002972BB">
              <w:rPr>
                <w:rFonts w:ascii="Arial" w:hAnsi="Arial" w:cs="Arial"/>
                <w:i/>
                <w:color w:val="0000FF"/>
                <w:sz w:val="17"/>
                <w:szCs w:val="17"/>
              </w:rPr>
              <w:t>To visit the Club independently *</w:t>
            </w:r>
            <w:proofErr w:type="gramStart"/>
            <w:r w:rsidRPr="002972BB">
              <w:rPr>
                <w:rFonts w:ascii="Arial" w:hAnsi="Arial" w:cs="Arial"/>
                <w:i/>
                <w:color w:val="0000FF"/>
                <w:sz w:val="17"/>
                <w:szCs w:val="17"/>
              </w:rPr>
              <w:t>*</w:t>
            </w:r>
            <w:r w:rsidR="00D918B9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Pr="002972BB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or</w:t>
            </w:r>
            <w:proofErr w:type="gramEnd"/>
            <w:r w:rsidRPr="002972BB">
              <w:rPr>
                <w:rFonts w:ascii="Arial" w:hAnsi="Arial" w:cs="Arial"/>
                <w:i/>
                <w:color w:val="0000FF"/>
                <w:sz w:val="17"/>
                <w:szCs w:val="17"/>
              </w:rPr>
              <w:t>,</w:t>
            </w:r>
          </w:p>
          <w:p w:rsidRPr="002972BB" w:rsidR="002E1320" w:rsidP="003A1105" w:rsidRDefault="002E1320" w14:paraId="6845B436" w14:textId="77777777">
            <w:pPr>
              <w:numPr>
                <w:ilvl w:val="0"/>
                <w:numId w:val="3"/>
              </w:numPr>
              <w:tabs>
                <w:tab w:val="clear" w:pos="720"/>
              </w:tabs>
              <w:ind w:left="342" w:hanging="180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  <w:r w:rsidRPr="002972BB">
              <w:rPr>
                <w:rFonts w:ascii="Arial" w:hAnsi="Arial" w:cs="Arial"/>
                <w:i/>
                <w:color w:val="0000FF"/>
                <w:sz w:val="17"/>
                <w:szCs w:val="17"/>
              </w:rPr>
              <w:t>To visit the Club on a regular basis.</w:t>
            </w:r>
          </w:p>
          <w:p w:rsidR="002E1320" w:rsidP="00766CA9" w:rsidRDefault="00A4215A" w14:paraId="6A5A8554" w14:textId="77777777">
            <w:pPr>
              <w:spacing w:before="60"/>
              <w:ind w:left="389" w:hanging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  </w:t>
            </w:r>
            <w:r w:rsidRPr="002972BB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>*</w:t>
            </w:r>
            <w:proofErr w:type="gramStart"/>
            <w:r w:rsidRPr="002972BB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* </w:t>
            </w:r>
            <w:r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Pr="002972BB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>See</w:t>
            </w:r>
            <w:proofErr w:type="gramEnd"/>
            <w:r w:rsidRPr="002972BB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>P</w:t>
            </w:r>
            <w:r w:rsidRPr="002972BB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>arent</w:t>
            </w:r>
            <w:r w:rsidRPr="00C2363A" w:rsidR="002E1320">
              <w:rPr>
                <w:rFonts w:ascii="Arial" w:hAnsi="Arial" w:cs="Arial"/>
                <w:i/>
                <w:color w:val="0000FF"/>
                <w:sz w:val="16"/>
                <w:szCs w:val="16"/>
                <w:vertAlign w:val="superscript"/>
              </w:rPr>
              <w:t xml:space="preserve"> </w:t>
            </w:r>
            <w:r w:rsidRPr="002972BB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>/</w:t>
            </w:r>
            <w:r w:rsidRPr="00C2363A" w:rsidR="002E1320">
              <w:rPr>
                <w:rFonts w:ascii="Arial" w:hAnsi="Arial" w:cs="Arial"/>
                <w:i/>
                <w:color w:val="0000FF"/>
                <w:sz w:val="16"/>
                <w:szCs w:val="16"/>
                <w:vertAlign w:val="superscript"/>
              </w:rPr>
              <w:t xml:space="preserve"> </w:t>
            </w:r>
            <w:r w:rsidRPr="00C2363A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>G</w:t>
            </w:r>
            <w:r w:rsidRPr="002972BB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>uardian dec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laration for children under the </w:t>
            </w:r>
            <w:r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Pr="002972BB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>age of 18 years at date of joining.</w:t>
            </w:r>
          </w:p>
        </w:tc>
      </w:tr>
      <w:tr w:rsidR="002E1320" w14:paraId="3B435F20" w14:textId="77777777">
        <w:trPr>
          <w:trHeight w:val="346" w:hRule="exact"/>
        </w:trPr>
        <w:tc>
          <w:tcPr>
            <w:tcW w:w="4292" w:type="dxa"/>
            <w:tcBorders>
              <w:top w:val="single" w:color="auto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</w:tcPr>
          <w:p w:rsidR="002E1320" w:rsidP="003A1105" w:rsidRDefault="002E1320" w14:paraId="0AFCEDA5" w14:textId="77777777">
            <w:pPr>
              <w:tabs>
                <w:tab w:val="left" w:pos="45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children</w:t>
            </w:r>
            <w:r w:rsidR="00D476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60ED">
              <w:rPr>
                <w:rFonts w:ascii="Arial" w:hAnsi="Arial" w:cs="Arial"/>
                <w:sz w:val="20"/>
                <w:szCs w:val="20"/>
              </w:rPr>
              <w:t xml:space="preserve">Aged </w:t>
            </w:r>
            <w:r w:rsidR="00D47669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8E60ED">
              <w:rPr>
                <w:rFonts w:ascii="Arial" w:hAnsi="Arial" w:cs="Arial"/>
                <w:sz w:val="20"/>
                <w:szCs w:val="20"/>
              </w:rPr>
              <w:t>and over only</w:t>
            </w:r>
            <w:r w:rsidR="00D476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999999" w:sz="4" w:space="0"/>
              <w:bottom w:val="single" w:color="999999" w:sz="4" w:space="0"/>
            </w:tcBorders>
            <w:shd w:val="clear" w:color="auto" w:fill="auto"/>
          </w:tcPr>
          <w:p w:rsidR="002E1320" w:rsidP="003A1105" w:rsidRDefault="002E1320" w14:paraId="2DB1BF02" w14:textId="77777777">
            <w:pPr>
              <w:tabs>
                <w:tab w:val="left" w:pos="45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4669" w:type="dxa"/>
            <w:vMerge/>
          </w:tcPr>
          <w:p w:rsidR="002E1320" w:rsidP="003A1105" w:rsidRDefault="002E1320" w14:paraId="5997CC1D" w14:textId="77777777">
            <w:pPr>
              <w:tabs>
                <w:tab w:val="left" w:pos="45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320" w:rsidTr="00670DC4" w14:paraId="110FFD37" w14:textId="77777777">
        <w:trPr>
          <w:trHeight w:val="317"/>
        </w:trPr>
        <w:tc>
          <w:tcPr>
            <w:tcW w:w="4292" w:type="dxa"/>
            <w:tcBorders>
              <w:top w:val="single" w:color="999999" w:sz="4" w:space="0"/>
              <w:left w:val="single" w:color="auto" w:sz="12" w:space="0"/>
              <w:bottom w:val="single" w:color="999999" w:sz="4" w:space="0"/>
              <w:right w:val="single" w:color="999999" w:sz="4" w:space="0"/>
            </w:tcBorders>
            <w:shd w:val="clear" w:color="auto" w:fill="auto"/>
          </w:tcPr>
          <w:p w:rsidR="00511FE4" w:rsidP="008A2BBD" w:rsidRDefault="00511FE4" w14:paraId="6B699379" w14:textId="77777777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</w:tcBorders>
            <w:shd w:val="clear" w:color="auto" w:fill="auto"/>
          </w:tcPr>
          <w:p w:rsidR="002E1320" w:rsidP="008A2BBD" w:rsidRDefault="002E1320" w14:paraId="3FE9F23F" w14:textId="77777777">
            <w:pPr>
              <w:tabs>
                <w:tab w:val="left" w:pos="45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vMerge/>
          </w:tcPr>
          <w:p w:rsidR="002E1320" w:rsidP="008A2BBD" w:rsidRDefault="002E1320" w14:paraId="1F72F646" w14:textId="77777777">
            <w:pPr>
              <w:tabs>
                <w:tab w:val="left" w:pos="4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320" w:rsidTr="00670DC4" w14:paraId="08CE6F91" w14:textId="77777777">
        <w:trPr>
          <w:trHeight w:val="317"/>
        </w:trPr>
        <w:tc>
          <w:tcPr>
            <w:tcW w:w="4292" w:type="dxa"/>
            <w:tcBorders>
              <w:top w:val="single" w:color="999999" w:sz="4" w:space="0"/>
              <w:left w:val="single" w:color="auto" w:sz="12" w:space="0"/>
              <w:bottom w:val="single" w:color="999999" w:sz="4" w:space="0"/>
              <w:right w:val="single" w:color="999999" w:sz="4" w:space="0"/>
            </w:tcBorders>
            <w:shd w:val="clear" w:color="auto" w:fill="auto"/>
          </w:tcPr>
          <w:p w:rsidR="002E1320" w:rsidP="008A2BBD" w:rsidRDefault="002E1320" w14:paraId="61CDCEAD" w14:textId="77777777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</w:tcBorders>
            <w:shd w:val="clear" w:color="auto" w:fill="auto"/>
          </w:tcPr>
          <w:p w:rsidR="002E1320" w:rsidP="003A1105" w:rsidRDefault="002E1320" w14:paraId="6BB9E253" w14:textId="77777777">
            <w:pPr>
              <w:tabs>
                <w:tab w:val="left" w:pos="45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vMerge/>
          </w:tcPr>
          <w:p w:rsidR="002E1320" w:rsidP="003A1105" w:rsidRDefault="002E1320" w14:paraId="23DE523C" w14:textId="77777777">
            <w:pPr>
              <w:tabs>
                <w:tab w:val="left" w:pos="4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320" w:rsidTr="00670DC4" w14:paraId="52E56223" w14:textId="77777777">
        <w:trPr>
          <w:trHeight w:val="317"/>
        </w:trPr>
        <w:tc>
          <w:tcPr>
            <w:tcW w:w="4292" w:type="dxa"/>
            <w:tcBorders>
              <w:top w:val="single" w:color="999999" w:sz="4" w:space="0"/>
              <w:left w:val="single" w:color="auto" w:sz="12" w:space="0"/>
              <w:bottom w:val="single" w:color="999999" w:sz="4" w:space="0"/>
              <w:right w:val="single" w:color="999999" w:sz="4" w:space="0"/>
            </w:tcBorders>
            <w:shd w:val="clear" w:color="auto" w:fill="auto"/>
          </w:tcPr>
          <w:p w:rsidR="002E1320" w:rsidP="008A2BBD" w:rsidRDefault="002E1320" w14:paraId="07547A01" w14:textId="77777777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</w:tcBorders>
            <w:shd w:val="clear" w:color="auto" w:fill="auto"/>
          </w:tcPr>
          <w:p w:rsidR="002E1320" w:rsidP="003A1105" w:rsidRDefault="002E1320" w14:paraId="5043CB0F" w14:textId="77777777">
            <w:pPr>
              <w:tabs>
                <w:tab w:val="left" w:pos="45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vMerge/>
          </w:tcPr>
          <w:p w:rsidR="002E1320" w:rsidP="003A1105" w:rsidRDefault="002E1320" w14:paraId="07459315" w14:textId="77777777">
            <w:pPr>
              <w:tabs>
                <w:tab w:val="left" w:pos="4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320" w:rsidTr="00670DC4" w14:paraId="6537F28F" w14:textId="77777777">
        <w:trPr>
          <w:trHeight w:val="317"/>
        </w:trPr>
        <w:tc>
          <w:tcPr>
            <w:tcW w:w="4292" w:type="dxa"/>
            <w:tcBorders>
              <w:top w:val="single" w:color="999999" w:sz="4" w:space="0"/>
              <w:left w:val="single" w:color="auto" w:sz="12" w:space="0"/>
              <w:bottom w:val="single" w:color="auto" w:sz="12" w:space="0"/>
              <w:right w:val="single" w:color="999999" w:sz="4" w:space="0"/>
            </w:tcBorders>
            <w:shd w:val="clear" w:color="auto" w:fill="auto"/>
          </w:tcPr>
          <w:p w:rsidR="002E1320" w:rsidP="00D0319C" w:rsidRDefault="002E1320" w14:paraId="6DFB9E20" w14:textId="77777777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999999" w:sz="4" w:space="0"/>
              <w:left w:val="single" w:color="999999" w:sz="4" w:space="0"/>
              <w:bottom w:val="single" w:color="auto" w:sz="12" w:space="0"/>
            </w:tcBorders>
            <w:shd w:val="clear" w:color="auto" w:fill="auto"/>
          </w:tcPr>
          <w:p w:rsidR="002E1320" w:rsidP="003A1105" w:rsidRDefault="002E1320" w14:paraId="70DF9E56" w14:textId="77777777">
            <w:pPr>
              <w:tabs>
                <w:tab w:val="left" w:pos="450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9" w:type="dxa"/>
            <w:vMerge/>
          </w:tcPr>
          <w:p w:rsidR="002E1320" w:rsidP="003A1105" w:rsidRDefault="002E1320" w14:paraId="44E871BC" w14:textId="77777777">
            <w:pPr>
              <w:tabs>
                <w:tab w:val="left" w:pos="4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11FE4" w:rsidR="002E1320" w:rsidP="002E1320" w:rsidRDefault="002E1320" w14:paraId="144A5D23" w14:textId="77777777">
      <w:pPr>
        <w:tabs>
          <w:tab w:val="left" w:pos="450"/>
        </w:tabs>
        <w:ind w:left="720"/>
        <w:rPr>
          <w:rFonts w:ascii="Arial" w:hAnsi="Arial" w:cs="Arial"/>
          <w:sz w:val="8"/>
          <w:szCs w:val="8"/>
        </w:rPr>
      </w:pPr>
    </w:p>
    <w:tbl>
      <w:tblPr>
        <w:tblStyle w:val="TableGrid"/>
        <w:tblW w:w="9831" w:type="dxa"/>
        <w:tblInd w:w="804" w:type="dxa"/>
        <w:tblLook w:val="01E0" w:firstRow="1" w:lastRow="1" w:firstColumn="1" w:lastColumn="1" w:noHBand="0" w:noVBand="0"/>
      </w:tblPr>
      <w:tblGrid>
        <w:gridCol w:w="1653"/>
        <w:gridCol w:w="756"/>
        <w:gridCol w:w="4377"/>
        <w:gridCol w:w="3045"/>
      </w:tblGrid>
      <w:tr w:rsidR="002E1320" w:rsidTr="00511FE4" w14:paraId="23DF63BC" w14:textId="77777777">
        <w:trPr>
          <w:trHeight w:val="72"/>
        </w:trPr>
        <w:tc>
          <w:tcPr>
            <w:tcW w:w="240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Pr="007F6B4E" w:rsidR="002E1320" w:rsidP="00D8181F" w:rsidRDefault="00D8181F" w14:paraId="4606123F" w14:textId="77777777">
            <w:pPr>
              <w:tabs>
                <w:tab w:val="left" w:pos="346"/>
              </w:tabs>
              <w:spacing w:before="60" w:after="60"/>
              <w:ind w:left="-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E1320">
              <w:rPr>
                <w:rFonts w:ascii="Arial" w:hAnsi="Arial" w:cs="Arial"/>
                <w:sz w:val="20"/>
                <w:szCs w:val="20"/>
              </w:rPr>
              <w:t xml:space="preserve">)   Experience and </w:t>
            </w:r>
            <w:r w:rsidRPr="007F6B4E" w:rsidR="002E1320">
              <w:rPr>
                <w:rFonts w:ascii="Arial" w:hAnsi="Arial" w:cs="Arial"/>
                <w:sz w:val="20"/>
                <w:szCs w:val="20"/>
              </w:rPr>
              <w:t>Qualifications</w:t>
            </w:r>
            <w:r w:rsidR="002E13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640F3D" w:rsidR="002E1320" w:rsidP="00D0319C" w:rsidRDefault="002E1320" w14:paraId="738610EB" w14:textId="77777777">
            <w:pPr>
              <w:tabs>
                <w:tab w:val="left" w:pos="450"/>
              </w:tabs>
              <w:spacing w:before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:rsidRPr="00640F3D" w:rsidR="002E1320" w:rsidP="00D0319C" w:rsidRDefault="002E1320" w14:paraId="637805D2" w14:textId="77777777">
            <w:pPr>
              <w:tabs>
                <w:tab w:val="left" w:pos="450"/>
              </w:tabs>
              <w:spacing w:before="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E1320" w14:paraId="515558EA" w14:textId="77777777">
        <w:trPr>
          <w:trHeight w:val="346" w:hRule="exact"/>
        </w:trPr>
        <w:tc>
          <w:tcPr>
            <w:tcW w:w="2409" w:type="dxa"/>
            <w:gridSpan w:val="2"/>
            <w:vMerge/>
            <w:tcBorders>
              <w:left w:val="nil"/>
              <w:bottom w:val="single" w:color="auto" w:sz="12" w:space="0"/>
              <w:right w:val="single" w:color="auto" w:sz="12" w:space="0"/>
            </w:tcBorders>
          </w:tcPr>
          <w:p w:rsidR="002E1320" w:rsidP="003A1105" w:rsidRDefault="002E1320" w14:paraId="463F29E8" w14:textId="77777777">
            <w:pPr>
              <w:spacing w:before="60" w:after="40"/>
              <w:ind w:left="288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single" w:color="auto" w:sz="12" w:space="0"/>
              <w:left w:val="single" w:color="auto" w:sz="12" w:space="0"/>
              <w:bottom w:val="single" w:color="999999" w:sz="4" w:space="0"/>
              <w:right w:val="single" w:color="999999" w:sz="4" w:space="0"/>
            </w:tcBorders>
          </w:tcPr>
          <w:p w:rsidR="002E1320" w:rsidP="003A1105" w:rsidRDefault="002E1320" w14:paraId="3E9003F7" w14:textId="77777777">
            <w:pPr>
              <w:tabs>
                <w:tab w:val="left" w:pos="450"/>
              </w:tabs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7B0D93">
              <w:rPr>
                <w:rFonts w:ascii="Arial" w:hAnsi="Arial" w:cs="Arial"/>
                <w:sz w:val="20"/>
                <w:szCs w:val="20"/>
              </w:rPr>
              <w:t xml:space="preserve">Dinghy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B0D93">
              <w:rPr>
                <w:rFonts w:ascii="Arial" w:hAnsi="Arial" w:cs="Arial"/>
                <w:sz w:val="20"/>
                <w:szCs w:val="20"/>
              </w:rPr>
              <w:t>ailing</w:t>
            </w:r>
          </w:p>
        </w:tc>
        <w:tc>
          <w:tcPr>
            <w:tcW w:w="3045" w:type="dxa"/>
            <w:tcBorders>
              <w:top w:val="single" w:color="auto" w:sz="12" w:space="0"/>
              <w:left w:val="single" w:color="999999" w:sz="4" w:space="0"/>
              <w:bottom w:val="single" w:color="999999" w:sz="4" w:space="0"/>
              <w:right w:val="single" w:color="auto" w:sz="12" w:space="0"/>
            </w:tcBorders>
            <w:shd w:val="clear" w:color="auto" w:fill="auto"/>
          </w:tcPr>
          <w:p w:rsidR="002E1320" w:rsidP="00136985" w:rsidRDefault="002E1320" w14:paraId="4679384F" w14:textId="77777777">
            <w:pPr>
              <w:tabs>
                <w:tab w:val="left" w:pos="450"/>
              </w:tabs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7B0D93">
              <w:rPr>
                <w:rFonts w:ascii="Arial" w:hAnsi="Arial" w:cs="Arial"/>
                <w:sz w:val="20"/>
                <w:szCs w:val="20"/>
              </w:rPr>
              <w:t>Other: e.g.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0D93">
              <w:rPr>
                <w:rFonts w:ascii="Arial" w:hAnsi="Arial" w:cs="Arial"/>
                <w:sz w:val="20"/>
                <w:szCs w:val="20"/>
              </w:rPr>
              <w:t xml:space="preserve">Safety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B0D93">
              <w:rPr>
                <w:rFonts w:ascii="Arial" w:hAnsi="Arial" w:cs="Arial"/>
                <w:sz w:val="20"/>
                <w:szCs w:val="20"/>
              </w:rPr>
              <w:t>oat</w:t>
            </w:r>
            <w:r w:rsidRPr="00C2363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7B0D93">
              <w:rPr>
                <w:rFonts w:ascii="Arial" w:hAnsi="Arial" w:cs="Arial"/>
                <w:sz w:val="20"/>
                <w:szCs w:val="20"/>
              </w:rPr>
              <w:t>/</w:t>
            </w:r>
            <w:r w:rsidRPr="00C2363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136985">
              <w:rPr>
                <w:rFonts w:ascii="Arial" w:hAnsi="Arial" w:cs="Arial"/>
                <w:sz w:val="16"/>
                <w:szCs w:val="16"/>
              </w:rPr>
              <w:t>F</w:t>
            </w:r>
            <w:r w:rsidRPr="007B0D93">
              <w:rPr>
                <w:rFonts w:ascii="Arial" w:hAnsi="Arial" w:cs="Arial"/>
                <w:sz w:val="20"/>
                <w:szCs w:val="20"/>
              </w:rPr>
              <w:t>irst</w:t>
            </w:r>
            <w:r>
              <w:rPr>
                <w:rFonts w:ascii="Arial" w:hAnsi="Arial" w:cs="Arial"/>
                <w:sz w:val="20"/>
                <w:szCs w:val="20"/>
              </w:rPr>
              <w:t xml:space="preserve"> aid</w:t>
            </w:r>
          </w:p>
        </w:tc>
      </w:tr>
      <w:tr w:rsidRPr="007B0D93" w:rsidR="00713C90" w:rsidTr="005B1433" w14:paraId="47E9B22C" w14:textId="77777777">
        <w:trPr>
          <w:trHeight w:val="317" w:hRule="exact"/>
        </w:trPr>
        <w:tc>
          <w:tcPr>
            <w:tcW w:w="1653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</w:tcPr>
          <w:p w:rsidRPr="007B0D93" w:rsidR="00713C90" w:rsidP="00713C90" w:rsidRDefault="00713C90" w14:paraId="5BC3185C" w14:textId="77777777">
            <w:pPr>
              <w:tabs>
                <w:tab w:val="left" w:pos="45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</w:t>
            </w:r>
            <w:r w:rsidR="00DE4023">
              <w:rPr>
                <w:rFonts w:ascii="Arial" w:hAnsi="Arial" w:cs="Arial"/>
                <w:sz w:val="20"/>
                <w:szCs w:val="20"/>
              </w:rPr>
              <w:t xml:space="preserve"> (Names)</w:t>
            </w:r>
          </w:p>
        </w:tc>
        <w:tc>
          <w:tcPr>
            <w:tcW w:w="7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999999" w:sz="4" w:space="0"/>
            </w:tcBorders>
            <w:tcMar>
              <w:left w:w="115" w:type="dxa"/>
              <w:right w:w="173" w:type="dxa"/>
            </w:tcMar>
          </w:tcPr>
          <w:p w:rsidRPr="007B0D93" w:rsidR="00713C90" w:rsidP="00713C90" w:rsidRDefault="00713C90" w14:paraId="25275270" w14:textId="77777777">
            <w:pPr>
              <w:tabs>
                <w:tab w:val="left" w:pos="45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Self </w:t>
            </w:r>
          </w:p>
        </w:tc>
        <w:tc>
          <w:tcPr>
            <w:tcW w:w="4377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</w:tcPr>
          <w:p w:rsidRPr="00F4089C" w:rsidR="00713C90" w:rsidP="003A1105" w:rsidRDefault="00713C90" w14:paraId="3B7B4B86" w14:textId="77777777">
            <w:pPr>
              <w:tabs>
                <w:tab w:val="left" w:pos="45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auto" w:sz="12" w:space="0"/>
            </w:tcBorders>
          </w:tcPr>
          <w:p w:rsidRPr="00F4089C" w:rsidR="00713C90" w:rsidP="003A1105" w:rsidRDefault="00713C90" w14:paraId="3A0FF5F2" w14:textId="77777777">
            <w:pPr>
              <w:tabs>
                <w:tab w:val="left" w:pos="45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7B0D93" w:rsidR="002E1320" w:rsidTr="00D13124" w14:paraId="5630AD66" w14:textId="77777777">
        <w:trPr>
          <w:trHeight w:val="778" w:hRule="exact"/>
        </w:trPr>
        <w:tc>
          <w:tcPr>
            <w:tcW w:w="2409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999999" w:sz="4" w:space="0"/>
            </w:tcBorders>
          </w:tcPr>
          <w:p w:rsidRPr="00F4089C" w:rsidR="002E1320" w:rsidP="00675E20" w:rsidRDefault="002E1320" w14:paraId="61829076" w14:textId="77777777">
            <w:pPr>
              <w:tabs>
                <w:tab w:val="left" w:pos="45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Pr="00F4089C" w:rsidR="00713C90" w:rsidP="00675E20" w:rsidRDefault="00713C90" w14:paraId="2BA226A1" w14:textId="77777777">
            <w:pPr>
              <w:tabs>
                <w:tab w:val="left" w:pos="45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Pr="00F4089C" w:rsidR="002E1320" w:rsidP="00675E20" w:rsidRDefault="002E1320" w14:paraId="17AD93B2" w14:textId="77777777">
            <w:pPr>
              <w:tabs>
                <w:tab w:val="left" w:pos="45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7" w:type="dxa"/>
            <w:tcBorders>
              <w:top w:val="single" w:color="999999" w:sz="4" w:space="0"/>
              <w:left w:val="single" w:color="999999" w:sz="4" w:space="0"/>
              <w:bottom w:val="single" w:color="auto" w:sz="12" w:space="0"/>
              <w:right w:val="single" w:color="999999" w:sz="4" w:space="0"/>
            </w:tcBorders>
          </w:tcPr>
          <w:p w:rsidRPr="00F4089C" w:rsidR="00F4089C" w:rsidP="00F4089C" w:rsidRDefault="00F4089C" w14:paraId="0DE4B5B7" w14:textId="77777777">
            <w:pPr>
              <w:tabs>
                <w:tab w:val="left" w:pos="45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color="999999" w:sz="4" w:space="0"/>
              <w:left w:val="single" w:color="999999" w:sz="4" w:space="0"/>
              <w:bottom w:val="single" w:color="auto" w:sz="12" w:space="0"/>
              <w:right w:val="single" w:color="auto" w:sz="12" w:space="0"/>
            </w:tcBorders>
          </w:tcPr>
          <w:p w:rsidRPr="00F4089C" w:rsidR="002E1320" w:rsidP="003A1105" w:rsidRDefault="002E1320" w14:paraId="66204FF1" w14:textId="77777777">
            <w:pPr>
              <w:tabs>
                <w:tab w:val="left" w:pos="4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1320" w:rsidP="005B1433" w:rsidRDefault="00D8181F" w14:paraId="4E83F61F" w14:textId="526DAD6D">
      <w:pPr>
        <w:tabs>
          <w:tab w:val="left" w:pos="1015"/>
        </w:tabs>
        <w:spacing w:before="140" w:after="8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E1320">
        <w:rPr>
          <w:rFonts w:ascii="Arial" w:hAnsi="Arial" w:cs="Arial"/>
          <w:sz w:val="20"/>
          <w:szCs w:val="20"/>
        </w:rPr>
        <w:t>)</w:t>
      </w:r>
      <w:r w:rsidR="002E1320">
        <w:rPr>
          <w:rFonts w:ascii="Arial" w:hAnsi="Arial" w:cs="Arial"/>
          <w:sz w:val="20"/>
          <w:szCs w:val="20"/>
        </w:rPr>
        <w:tab/>
      </w:r>
      <w:r w:rsidR="002E1320">
        <w:rPr>
          <w:rFonts w:ascii="Arial" w:hAnsi="Arial" w:cs="Arial"/>
          <w:sz w:val="20"/>
          <w:szCs w:val="20"/>
        </w:rPr>
        <w:t xml:space="preserve">Boats owned and to be sailed at </w:t>
      </w:r>
      <w:r w:rsidR="00DD1245">
        <w:rPr>
          <w:rFonts w:ascii="Arial" w:hAnsi="Arial" w:cs="Arial"/>
          <w:sz w:val="20"/>
          <w:szCs w:val="20"/>
        </w:rPr>
        <w:t xml:space="preserve">the club </w:t>
      </w:r>
      <w:r w:rsidR="002E1320">
        <w:rPr>
          <w:rFonts w:ascii="Arial" w:hAnsi="Arial" w:cs="Arial"/>
          <w:sz w:val="20"/>
          <w:szCs w:val="20"/>
        </w:rPr>
        <w:t>/ Request for berth(s)</w:t>
      </w:r>
    </w:p>
    <w:tbl>
      <w:tblPr>
        <w:tblStyle w:val="TableGrid"/>
        <w:tblW w:w="9831" w:type="dxa"/>
        <w:tblInd w:w="804" w:type="dxa"/>
        <w:tblLook w:val="01E0" w:firstRow="1" w:lastRow="1" w:firstColumn="1" w:lastColumn="1" w:noHBand="0" w:noVBand="0"/>
      </w:tblPr>
      <w:tblGrid>
        <w:gridCol w:w="424"/>
        <w:gridCol w:w="2702"/>
        <w:gridCol w:w="1176"/>
        <w:gridCol w:w="1848"/>
        <w:gridCol w:w="633"/>
        <w:gridCol w:w="3048"/>
      </w:tblGrid>
      <w:tr w:rsidR="000039A1" w14:paraId="2BE348FB" w14:textId="77777777">
        <w:trPr>
          <w:trHeight w:val="389" w:hRule="exact"/>
        </w:trPr>
        <w:tc>
          <w:tcPr>
            <w:tcW w:w="3126" w:type="dxa"/>
            <w:gridSpan w:val="2"/>
            <w:tcBorders>
              <w:top w:val="single" w:color="auto" w:sz="12" w:space="0"/>
              <w:left w:val="single" w:color="auto" w:sz="12" w:space="0"/>
              <w:bottom w:val="single" w:color="C0C0C0" w:sz="4" w:space="0"/>
              <w:right w:val="single" w:color="999999" w:sz="4" w:space="0"/>
            </w:tcBorders>
          </w:tcPr>
          <w:p w:rsidR="000039A1" w:rsidP="003A1105" w:rsidRDefault="000039A1" w14:paraId="3CCEDFCB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Class of Boat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</w:tcPr>
          <w:p w:rsidR="000039A1" w:rsidP="003A1105" w:rsidRDefault="000039A1" w14:paraId="723FAB6C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Hull</w:t>
                </w:r>
              </w:smartTag>
            </w:smartTag>
            <w:r w:rsidRPr="00C2363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2363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sail #</w:t>
            </w:r>
          </w:p>
        </w:tc>
        <w:tc>
          <w:tcPr>
            <w:tcW w:w="1848" w:type="dxa"/>
            <w:tcBorders>
              <w:top w:val="single" w:color="auto" w:sz="12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</w:tcPr>
          <w:p w:rsidR="000039A1" w:rsidP="003A1105" w:rsidRDefault="000039A1" w14:paraId="6312A081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Hull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colour</w:t>
            </w:r>
          </w:p>
        </w:tc>
        <w:tc>
          <w:tcPr>
            <w:tcW w:w="633" w:type="dxa"/>
            <w:tcBorders>
              <w:top w:val="single" w:color="auto" w:sz="12" w:space="0"/>
              <w:left w:val="single" w:color="999999" w:sz="4" w:space="0"/>
              <w:bottom w:val="single" w:color="C0C0C0" w:sz="4" w:space="0"/>
            </w:tcBorders>
            <w:tcMar>
              <w:left w:w="58" w:type="dxa"/>
              <w:right w:w="58" w:type="dxa"/>
            </w:tcMar>
          </w:tcPr>
          <w:p w:rsidR="000039A1" w:rsidP="003A1105" w:rsidRDefault="000039A1" w14:paraId="43BA6273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Berth </w:t>
            </w:r>
          </w:p>
        </w:tc>
        <w:tc>
          <w:tcPr>
            <w:tcW w:w="3048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 w:rsidR="000039A1" w:rsidP="003A1105" w:rsidRDefault="000039A1" w14:paraId="6B05FD94" w14:textId="77777777">
            <w:pPr>
              <w:tabs>
                <w:tab w:val="left" w:pos="288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</w:t>
            </w:r>
            <w:r w:rsidR="00F408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538">
              <w:rPr>
                <w:rFonts w:ascii="Wingdings" w:hAnsi="Wingdings" w:cs="Wingdings"/>
                <w:b/>
                <w:sz w:val="20"/>
                <w:szCs w:val="20"/>
              </w:rPr>
              <w:t></w:t>
            </w:r>
            <w:r w:rsidR="00F4089C">
              <w:rPr>
                <w:rFonts w:ascii="Arial" w:hAnsi="Arial" w:cs="Arial"/>
                <w:sz w:val="18"/>
                <w:szCs w:val="18"/>
              </w:rPr>
              <w:t xml:space="preserve"> or enter ‘Yes’ in</w:t>
            </w:r>
            <w:r w:rsidR="00F36538">
              <w:rPr>
                <w:rFonts w:ascii="Arial" w:hAnsi="Arial" w:cs="Arial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he ‘Berth’ box(es) if </w:t>
            </w:r>
            <w:proofErr w:type="gramStart"/>
            <w:r w:rsidR="00F4089C">
              <w:rPr>
                <w:rFonts w:ascii="Arial" w:hAnsi="Arial" w:cs="Arial"/>
                <w:sz w:val="18"/>
                <w:szCs w:val="18"/>
              </w:rPr>
              <w:t>required</w:t>
            </w:r>
            <w:proofErr w:type="gramEnd"/>
          </w:p>
          <w:p w:rsidRPr="002972BB" w:rsidR="000039A1" w:rsidP="003A1105" w:rsidRDefault="000039A1" w14:paraId="09DA6F33" w14:textId="77777777">
            <w:pPr>
              <w:tabs>
                <w:tab w:val="left" w:pos="288"/>
              </w:tabs>
              <w:spacing w:before="30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  <w:r w:rsidRPr="002972BB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Berths are allocated by the </w:t>
            </w:r>
            <w:proofErr w:type="gramStart"/>
            <w:r w:rsidRPr="002972BB">
              <w:rPr>
                <w:rFonts w:ascii="Arial" w:hAnsi="Arial" w:cs="Arial"/>
                <w:i/>
                <w:color w:val="0000FF"/>
                <w:sz w:val="17"/>
                <w:szCs w:val="17"/>
              </w:rPr>
              <w:t>Harbour-master</w:t>
            </w:r>
            <w:proofErr w:type="gramEnd"/>
            <w:r w:rsidRPr="002972BB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(See Membership Guide)</w:t>
            </w:r>
          </w:p>
          <w:p w:rsidRPr="00174BB1" w:rsidR="000039A1" w:rsidP="003A1105" w:rsidRDefault="000039A1" w14:paraId="66220FC5" w14:textId="3AA494B8">
            <w:pPr>
              <w:tabs>
                <w:tab w:val="left" w:pos="288"/>
              </w:tabs>
              <w:spacing w:before="3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972BB">
              <w:rPr>
                <w:rFonts w:ascii="Arial" w:hAnsi="Arial" w:cs="Arial"/>
                <w:i/>
                <w:color w:val="FF0000"/>
                <w:sz w:val="17"/>
                <w:szCs w:val="17"/>
              </w:rPr>
              <w:t xml:space="preserve">All boats </w:t>
            </w:r>
            <w:r w:rsidRPr="00F36538">
              <w:rPr>
                <w:rFonts w:ascii="Arial" w:hAnsi="Arial" w:cs="Arial"/>
                <w:b/>
                <w:i/>
                <w:color w:val="FF0000"/>
                <w:sz w:val="17"/>
                <w:szCs w:val="17"/>
                <w:u w:val="single"/>
              </w:rPr>
              <w:t>must</w:t>
            </w:r>
            <w:r w:rsidRPr="00F36538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7"/>
                <w:szCs w:val="17"/>
              </w:rPr>
              <w:t xml:space="preserve">be insured </w:t>
            </w:r>
            <w:r w:rsidRPr="002972BB">
              <w:rPr>
                <w:rFonts w:ascii="Arial" w:hAnsi="Arial" w:cs="Arial"/>
                <w:i/>
                <w:color w:val="FF0000"/>
                <w:sz w:val="17"/>
                <w:szCs w:val="17"/>
              </w:rPr>
              <w:t>to a min</w:t>
            </w:r>
            <w:r>
              <w:rPr>
                <w:rFonts w:ascii="Arial" w:hAnsi="Arial" w:cs="Arial"/>
                <w:i/>
                <w:color w:val="FF0000"/>
                <w:sz w:val="17"/>
                <w:szCs w:val="17"/>
              </w:rPr>
              <w:t>.</w:t>
            </w:r>
            <w:r w:rsidRPr="002972BB">
              <w:rPr>
                <w:rFonts w:ascii="Arial" w:hAnsi="Arial" w:cs="Arial"/>
                <w:i/>
                <w:color w:val="FF0000"/>
                <w:sz w:val="17"/>
                <w:szCs w:val="17"/>
              </w:rPr>
              <w:t xml:space="preserve"> </w:t>
            </w:r>
            <w:r w:rsidR="00F23024">
              <w:rPr>
                <w:rFonts w:ascii="Arial" w:hAnsi="Arial" w:cs="Arial"/>
                <w:i/>
                <w:color w:val="FF0000"/>
                <w:sz w:val="17"/>
                <w:szCs w:val="17"/>
              </w:rPr>
              <w:t xml:space="preserve">amount </w:t>
            </w:r>
            <w:r w:rsidRPr="002972BB">
              <w:rPr>
                <w:rFonts w:ascii="Arial" w:hAnsi="Arial" w:cs="Arial"/>
                <w:i/>
                <w:color w:val="FF0000"/>
                <w:sz w:val="17"/>
                <w:szCs w:val="17"/>
              </w:rPr>
              <w:t>of £</w:t>
            </w:r>
            <w:r w:rsidR="00DD1245">
              <w:rPr>
                <w:rFonts w:ascii="Arial" w:hAnsi="Arial" w:cs="Arial"/>
                <w:i/>
                <w:color w:val="FF0000"/>
                <w:sz w:val="17"/>
                <w:szCs w:val="17"/>
              </w:rPr>
              <w:t>3</w:t>
            </w:r>
            <w:r w:rsidR="00733D75">
              <w:rPr>
                <w:rFonts w:ascii="Arial" w:hAnsi="Arial" w:cs="Arial"/>
                <w:i/>
                <w:color w:val="FF0000"/>
                <w:sz w:val="17"/>
                <w:szCs w:val="17"/>
              </w:rPr>
              <w:t>M</w:t>
            </w:r>
            <w:r w:rsidRPr="002972BB">
              <w:rPr>
                <w:rFonts w:ascii="Arial" w:hAnsi="Arial" w:cs="Arial"/>
                <w:i/>
                <w:color w:val="FF0000"/>
                <w:sz w:val="17"/>
                <w:szCs w:val="17"/>
              </w:rPr>
              <w:t xml:space="preserve"> against 3</w:t>
            </w:r>
            <w:r w:rsidRPr="002972BB">
              <w:rPr>
                <w:rFonts w:ascii="Arial" w:hAnsi="Arial" w:cs="Arial"/>
                <w:i/>
                <w:color w:val="FF0000"/>
                <w:sz w:val="17"/>
                <w:szCs w:val="17"/>
                <w:vertAlign w:val="superscript"/>
              </w:rPr>
              <w:t>rd.</w:t>
            </w:r>
            <w:r w:rsidRPr="00A4215A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 xml:space="preserve"> </w:t>
            </w:r>
            <w:r w:rsidRPr="002972BB">
              <w:rPr>
                <w:rFonts w:ascii="Arial" w:hAnsi="Arial" w:cs="Arial"/>
                <w:i/>
                <w:color w:val="FF0000"/>
                <w:sz w:val="17"/>
                <w:szCs w:val="17"/>
              </w:rPr>
              <w:t>party risks</w:t>
            </w:r>
          </w:p>
        </w:tc>
      </w:tr>
      <w:tr w:rsidR="000039A1" w:rsidTr="00511FE4" w14:paraId="0135CBF0" w14:textId="77777777">
        <w:trPr>
          <w:trHeight w:val="317" w:hRule="exact"/>
        </w:trPr>
        <w:tc>
          <w:tcPr>
            <w:tcW w:w="424" w:type="dxa"/>
            <w:tcBorders>
              <w:top w:val="single" w:color="999999" w:sz="4" w:space="0"/>
              <w:left w:val="single" w:color="auto" w:sz="12" w:space="0"/>
              <w:bottom w:val="single" w:color="999999" w:sz="4" w:space="0"/>
              <w:right w:val="single" w:color="999999" w:sz="4" w:space="0"/>
            </w:tcBorders>
            <w:shd w:val="clear" w:color="auto" w:fill="auto"/>
          </w:tcPr>
          <w:p w:rsidR="000039A1" w:rsidP="003A1105" w:rsidRDefault="000039A1" w14:paraId="21FA6016" w14:textId="77777777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0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</w:tcPr>
          <w:p w:rsidRPr="00102002" w:rsidR="000039A1" w:rsidP="003A1105" w:rsidRDefault="000039A1" w14:paraId="2DBF0D7D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</w:tcPr>
          <w:p w:rsidRPr="00102002" w:rsidR="000039A1" w:rsidP="003A1105" w:rsidRDefault="000039A1" w14:paraId="6B62F1B3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</w:tcPr>
          <w:p w:rsidRPr="00102002" w:rsidR="000039A1" w:rsidP="003A1105" w:rsidRDefault="000039A1" w14:paraId="02F2C34E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C0C0C0" w:sz="4" w:space="0"/>
              <w:left w:val="single" w:color="999999" w:sz="4" w:space="0"/>
              <w:bottom w:val="single" w:color="C0C0C0" w:sz="4" w:space="0"/>
            </w:tcBorders>
          </w:tcPr>
          <w:p w:rsidRPr="00102002" w:rsidR="000039A1" w:rsidP="003A1105" w:rsidRDefault="000039A1" w14:paraId="680A4E5D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8" w:type="dxa"/>
            <w:vMerge/>
            <w:tcBorders>
              <w:right w:val="single" w:color="auto" w:sz="12" w:space="0"/>
            </w:tcBorders>
          </w:tcPr>
          <w:p w:rsidR="000039A1" w:rsidP="003A1105" w:rsidRDefault="000039A1" w14:paraId="19219836" w14:textId="77777777">
            <w:pPr>
              <w:tabs>
                <w:tab w:val="left" w:pos="2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9A1" w:rsidTr="00511FE4" w14:paraId="47886996" w14:textId="77777777">
        <w:trPr>
          <w:trHeight w:val="317" w:hRule="exact"/>
        </w:trPr>
        <w:tc>
          <w:tcPr>
            <w:tcW w:w="424" w:type="dxa"/>
            <w:tcBorders>
              <w:top w:val="single" w:color="999999" w:sz="4" w:space="0"/>
              <w:left w:val="single" w:color="auto" w:sz="12" w:space="0"/>
              <w:bottom w:val="single" w:color="999999" w:sz="4" w:space="0"/>
              <w:right w:val="single" w:color="999999" w:sz="4" w:space="0"/>
            </w:tcBorders>
            <w:shd w:val="clear" w:color="auto" w:fill="auto"/>
          </w:tcPr>
          <w:p w:rsidR="000039A1" w:rsidP="003A1105" w:rsidRDefault="000039A1" w14:paraId="41BD3FC6" w14:textId="77777777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02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auto"/>
          </w:tcPr>
          <w:p w:rsidRPr="00102002" w:rsidR="000039A1" w:rsidP="003A1105" w:rsidRDefault="000039A1" w14:paraId="296FEF7D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</w:tcPr>
          <w:p w:rsidRPr="00102002" w:rsidR="000039A1" w:rsidP="003A1105" w:rsidRDefault="000039A1" w14:paraId="7194DBDC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</w:tcPr>
          <w:p w:rsidRPr="00102002" w:rsidR="000039A1" w:rsidP="003A1105" w:rsidRDefault="000039A1" w14:paraId="769D0D3C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C0C0C0" w:sz="4" w:space="0"/>
              <w:left w:val="single" w:color="999999" w:sz="4" w:space="0"/>
              <w:bottom w:val="single" w:color="C0C0C0" w:sz="4" w:space="0"/>
            </w:tcBorders>
          </w:tcPr>
          <w:p w:rsidRPr="00102002" w:rsidR="000039A1" w:rsidP="003A1105" w:rsidRDefault="000039A1" w14:paraId="54CD245A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8" w:type="dxa"/>
            <w:vMerge/>
            <w:tcBorders>
              <w:right w:val="single" w:color="auto" w:sz="12" w:space="0"/>
            </w:tcBorders>
          </w:tcPr>
          <w:p w:rsidR="000039A1" w:rsidP="003A1105" w:rsidRDefault="000039A1" w14:paraId="1231BE67" w14:textId="77777777">
            <w:pPr>
              <w:tabs>
                <w:tab w:val="left" w:pos="2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61" w:rsidTr="00511FE4" w14:paraId="1F75A9DD" w14:textId="77777777">
        <w:trPr>
          <w:trHeight w:val="317" w:hRule="exact"/>
        </w:trPr>
        <w:tc>
          <w:tcPr>
            <w:tcW w:w="424" w:type="dxa"/>
            <w:tcBorders>
              <w:top w:val="single" w:color="999999" w:sz="4" w:space="0"/>
              <w:left w:val="single" w:color="auto" w:sz="12" w:space="0"/>
              <w:bottom w:val="single" w:color="auto" w:sz="12" w:space="0"/>
              <w:right w:val="single" w:color="999999" w:sz="4" w:space="0"/>
            </w:tcBorders>
            <w:shd w:val="clear" w:color="auto" w:fill="auto"/>
          </w:tcPr>
          <w:p w:rsidR="00057061" w:rsidP="003A1105" w:rsidRDefault="00057061" w14:paraId="41B07F09" w14:textId="77777777">
            <w:pPr>
              <w:tabs>
                <w:tab w:val="left" w:pos="28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02" w:type="dxa"/>
            <w:tcBorders>
              <w:top w:val="single" w:color="999999" w:sz="4" w:space="0"/>
              <w:left w:val="single" w:color="999999" w:sz="4" w:space="0"/>
              <w:bottom w:val="single" w:color="auto" w:sz="12" w:space="0"/>
              <w:right w:val="single" w:color="999999" w:sz="4" w:space="0"/>
            </w:tcBorders>
            <w:shd w:val="clear" w:color="auto" w:fill="auto"/>
          </w:tcPr>
          <w:p w:rsidRPr="00102002" w:rsidR="00057061" w:rsidP="003A1105" w:rsidRDefault="00057061" w14:paraId="36FEB5B0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color="999999" w:sz="4" w:space="0"/>
              <w:left w:val="single" w:color="999999" w:sz="4" w:space="0"/>
              <w:bottom w:val="single" w:color="auto" w:sz="12" w:space="0"/>
              <w:right w:val="single" w:color="999999" w:sz="4" w:space="0"/>
            </w:tcBorders>
          </w:tcPr>
          <w:p w:rsidRPr="00102002" w:rsidR="00057061" w:rsidP="003A1105" w:rsidRDefault="00057061" w14:paraId="30D7AA69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999999" w:sz="4" w:space="0"/>
              <w:left w:val="single" w:color="999999" w:sz="4" w:space="0"/>
              <w:bottom w:val="single" w:color="auto" w:sz="12" w:space="0"/>
              <w:right w:val="single" w:color="999999" w:sz="4" w:space="0"/>
            </w:tcBorders>
          </w:tcPr>
          <w:p w:rsidRPr="00102002" w:rsidR="00057061" w:rsidP="00997876" w:rsidRDefault="00057061" w14:paraId="7196D064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color="C0C0C0" w:sz="4" w:space="0"/>
              <w:left w:val="single" w:color="999999" w:sz="4" w:space="0"/>
              <w:bottom w:val="single" w:color="auto" w:sz="12" w:space="0"/>
            </w:tcBorders>
          </w:tcPr>
          <w:p w:rsidRPr="00102002" w:rsidR="00057061" w:rsidP="003A1105" w:rsidRDefault="00057061" w14:paraId="34FF1C98" w14:textId="77777777">
            <w:pPr>
              <w:tabs>
                <w:tab w:val="left" w:pos="288"/>
              </w:tabs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8" w:type="dxa"/>
            <w:vMerge/>
            <w:tcBorders>
              <w:bottom w:val="single" w:color="auto" w:sz="12" w:space="0"/>
              <w:right w:val="single" w:color="auto" w:sz="12" w:space="0"/>
            </w:tcBorders>
          </w:tcPr>
          <w:p w:rsidR="00057061" w:rsidP="003A1105" w:rsidRDefault="00057061" w14:paraId="6D072C0D" w14:textId="77777777">
            <w:pPr>
              <w:tabs>
                <w:tab w:val="left" w:pos="28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7810" w:rsidP="005B1433" w:rsidRDefault="00D8181F" w14:paraId="35F8A814" w14:textId="77777777">
      <w:pPr>
        <w:tabs>
          <w:tab w:val="left" w:pos="1080"/>
        </w:tabs>
        <w:spacing w:before="140" w:after="8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04E93">
        <w:rPr>
          <w:rFonts w:ascii="Arial" w:hAnsi="Arial" w:cs="Arial"/>
          <w:sz w:val="20"/>
          <w:szCs w:val="20"/>
        </w:rPr>
        <w:t>)</w:t>
      </w:r>
      <w:r w:rsidR="00F04E93">
        <w:rPr>
          <w:rFonts w:ascii="Arial" w:hAnsi="Arial" w:cs="Arial"/>
          <w:sz w:val="20"/>
          <w:szCs w:val="20"/>
        </w:rPr>
        <w:tab/>
      </w:r>
      <w:r w:rsidR="00F04E93">
        <w:rPr>
          <w:rFonts w:ascii="Arial" w:hAnsi="Arial" w:cs="Arial"/>
          <w:sz w:val="20"/>
          <w:szCs w:val="20"/>
        </w:rPr>
        <w:t>Disability Discrimination Act 2005</w:t>
      </w:r>
    </w:p>
    <w:tbl>
      <w:tblPr>
        <w:tblStyle w:val="TableGrid"/>
        <w:tblW w:w="0" w:type="auto"/>
        <w:tblInd w:w="8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none" w:color="auto" w:sz="0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20"/>
        <w:gridCol w:w="4634"/>
      </w:tblGrid>
      <w:tr w:rsidR="00F04E93" w:rsidTr="003C6EFB" w14:paraId="1B964CF4" w14:textId="77777777">
        <w:trPr>
          <w:trHeight w:val="665"/>
        </w:trPr>
        <w:tc>
          <w:tcPr>
            <w:tcW w:w="5220" w:type="dxa"/>
            <w:tcBorders>
              <w:right w:val="single" w:color="auto" w:sz="4" w:space="0"/>
            </w:tcBorders>
          </w:tcPr>
          <w:p w:rsidR="00F04E93" w:rsidP="004644E8" w:rsidRDefault="00F04E93" w14:paraId="1ED63DD3" w14:textId="77777777">
            <w:pPr>
              <w:tabs>
                <w:tab w:val="left" w:pos="1080"/>
              </w:tabs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6805CE">
              <w:rPr>
                <w:rFonts w:ascii="Arial" w:hAnsi="Arial" w:cs="Arial"/>
                <w:i/>
                <w:sz w:val="17"/>
                <w:szCs w:val="17"/>
              </w:rPr>
              <w:t xml:space="preserve">If you, a member of your family or guest that you may expect to bring to the Club has any disability or impairment that may require special treatment 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or facilities </w:t>
            </w:r>
            <w:r w:rsidRPr="006805CE">
              <w:rPr>
                <w:rFonts w:ascii="Arial" w:hAnsi="Arial" w:cs="Arial"/>
                <w:i/>
                <w:sz w:val="17"/>
                <w:szCs w:val="17"/>
              </w:rPr>
              <w:t>please enter brief details here.</w:t>
            </w:r>
          </w:p>
        </w:tc>
        <w:tc>
          <w:tcPr>
            <w:tcW w:w="4634" w:type="dxa"/>
            <w:tcBorders>
              <w:left w:val="single" w:color="auto" w:sz="4" w:space="0"/>
            </w:tcBorders>
          </w:tcPr>
          <w:p w:rsidRPr="00136985" w:rsidR="00136985" w:rsidP="00136985" w:rsidRDefault="00136985" w14:paraId="48A21919" w14:textId="77777777">
            <w:pPr>
              <w:tabs>
                <w:tab w:val="left" w:pos="1080"/>
              </w:tabs>
              <w:spacing w:before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190E71" w:rsidP="00190E71" w:rsidRDefault="00190E71" w14:paraId="49AF6E07" w14:textId="77777777">
      <w:pPr>
        <w:tabs>
          <w:tab w:val="left" w:pos="1080"/>
        </w:tabs>
        <w:spacing w:before="140" w:after="8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Data Protection</w:t>
      </w:r>
    </w:p>
    <w:tbl>
      <w:tblPr>
        <w:tblStyle w:val="TableGrid"/>
        <w:tblW w:w="9817" w:type="dxa"/>
        <w:tblInd w:w="8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5767"/>
        <w:gridCol w:w="3330"/>
        <w:gridCol w:w="720"/>
      </w:tblGrid>
      <w:tr w:rsidR="0014579D" w:rsidTr="0054542C" w14:paraId="231AB1DD" w14:textId="77777777">
        <w:trPr>
          <w:trHeight w:val="490"/>
        </w:trPr>
        <w:tc>
          <w:tcPr>
            <w:tcW w:w="9817" w:type="dxa"/>
            <w:gridSpan w:val="3"/>
            <w:tcBorders>
              <w:bottom w:val="single" w:color="auto" w:sz="12" w:space="0"/>
            </w:tcBorders>
            <w:vAlign w:val="center"/>
          </w:tcPr>
          <w:p w:rsidR="00340866" w:rsidP="00340866" w:rsidRDefault="0014579D" w14:paraId="2EE7EFA3" w14:textId="77777777">
            <w:pPr>
              <w:spacing w:before="60" w:line="204" w:lineRule="auto"/>
              <w:rPr>
                <w:rFonts w:ascii="Arial" w:hAnsi="Arial" w:cs="Arial"/>
                <w:sz w:val="16"/>
                <w:szCs w:val="16"/>
              </w:rPr>
            </w:pPr>
            <w:r w:rsidRPr="00DB2932">
              <w:rPr>
                <w:rFonts w:ascii="Arial" w:hAnsi="Arial" w:cs="Arial"/>
                <w:sz w:val="16"/>
                <w:szCs w:val="16"/>
              </w:rPr>
              <w:t xml:space="preserve">The information you provide </w:t>
            </w:r>
            <w:r w:rsidR="00FA1894">
              <w:rPr>
                <w:rFonts w:ascii="Arial" w:hAnsi="Arial" w:cs="Arial"/>
                <w:sz w:val="16"/>
                <w:szCs w:val="16"/>
              </w:rPr>
              <w:t>on</w:t>
            </w:r>
            <w:r w:rsidRPr="00DB2932">
              <w:rPr>
                <w:rFonts w:ascii="Arial" w:hAnsi="Arial" w:cs="Arial"/>
                <w:sz w:val="16"/>
                <w:szCs w:val="16"/>
              </w:rPr>
              <w:t xml:space="preserve"> this form</w:t>
            </w:r>
            <w:r w:rsidRPr="00160C9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B2932">
              <w:rPr>
                <w:rFonts w:ascii="Arial" w:hAnsi="Arial" w:cs="Arial"/>
                <w:sz w:val="16"/>
                <w:szCs w:val="16"/>
              </w:rPr>
              <w:t>will be used solely for dealing with you as a member of</w:t>
            </w:r>
            <w:r>
              <w:rPr>
                <w:rFonts w:ascii="Arial" w:hAnsi="Arial" w:cs="Arial"/>
                <w:sz w:val="16"/>
                <w:szCs w:val="16"/>
              </w:rPr>
              <w:t xml:space="preserve"> Silver Wing</w:t>
            </w:r>
            <w:r w:rsidRPr="00DB2932">
              <w:rPr>
                <w:rFonts w:ascii="Arial" w:hAnsi="Arial" w:cs="Arial"/>
                <w:sz w:val="16"/>
                <w:szCs w:val="16"/>
              </w:rPr>
              <w:t xml:space="preserve"> Sailing Club.</w:t>
            </w:r>
          </w:p>
          <w:p w:rsidRPr="00DB2932" w:rsidR="0014579D" w:rsidP="00340866" w:rsidRDefault="00340866" w14:paraId="41EAF2F5" w14:textId="77777777">
            <w:pPr>
              <w:spacing w:before="60" w:line="20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</w:t>
            </w:r>
            <w:r w:rsidRPr="00DB2932" w:rsidR="00686DCB">
              <w:rPr>
                <w:rFonts w:ascii="Arial" w:hAnsi="Arial" w:cs="Arial"/>
                <w:sz w:val="16"/>
                <w:szCs w:val="16"/>
              </w:rPr>
              <w:t xml:space="preserve">ur data will be stored and used </w:t>
            </w:r>
            <w:r w:rsidR="00686DCB">
              <w:rPr>
                <w:rFonts w:ascii="Arial" w:hAnsi="Arial" w:cs="Arial"/>
                <w:sz w:val="16"/>
                <w:szCs w:val="16"/>
              </w:rPr>
              <w:t>i</w:t>
            </w:r>
            <w:r w:rsidR="00FA1894">
              <w:rPr>
                <w:rFonts w:ascii="Arial" w:hAnsi="Arial" w:cs="Arial"/>
                <w:sz w:val="16"/>
                <w:szCs w:val="16"/>
              </w:rPr>
              <w:t xml:space="preserve">n accordance </w:t>
            </w:r>
            <w:r w:rsidR="00686DCB">
              <w:rPr>
                <w:rFonts w:ascii="Arial" w:hAnsi="Arial" w:cs="Arial"/>
                <w:sz w:val="16"/>
                <w:szCs w:val="16"/>
              </w:rPr>
              <w:t>w</w:t>
            </w:r>
            <w:r w:rsidR="00FA1894">
              <w:rPr>
                <w:rFonts w:ascii="Arial" w:hAnsi="Arial" w:cs="Arial"/>
                <w:sz w:val="16"/>
                <w:szCs w:val="16"/>
              </w:rPr>
              <w:t>ith</w:t>
            </w:r>
            <w:r w:rsidR="00686DC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B2932" w:rsidR="00686DCB">
              <w:rPr>
                <w:rFonts w:ascii="Arial" w:hAnsi="Arial" w:cs="Arial"/>
                <w:sz w:val="16"/>
                <w:szCs w:val="16"/>
              </w:rPr>
              <w:t>th</w:t>
            </w:r>
            <w:r w:rsidR="00686DCB">
              <w:rPr>
                <w:rFonts w:ascii="Arial" w:hAnsi="Arial" w:cs="Arial"/>
                <w:sz w:val="16"/>
                <w:szCs w:val="16"/>
              </w:rPr>
              <w:t>e</w:t>
            </w:r>
            <w:r w:rsidRPr="00DB2932" w:rsidR="001457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579D">
              <w:rPr>
                <w:rFonts w:ascii="Arial" w:hAnsi="Arial" w:cs="Arial"/>
                <w:sz w:val="16"/>
                <w:szCs w:val="16"/>
              </w:rPr>
              <w:t>C</w:t>
            </w:r>
            <w:r w:rsidRPr="00DB2932" w:rsidR="0014579D">
              <w:rPr>
                <w:rFonts w:ascii="Arial" w:hAnsi="Arial" w:cs="Arial"/>
                <w:sz w:val="16"/>
                <w:szCs w:val="16"/>
              </w:rPr>
              <w:t xml:space="preserve">lub Data Privacy Policy which can be </w:t>
            </w:r>
            <w:r w:rsidR="00686DCB">
              <w:rPr>
                <w:rFonts w:ascii="Arial" w:hAnsi="Arial" w:cs="Arial"/>
                <w:sz w:val="16"/>
                <w:szCs w:val="16"/>
              </w:rPr>
              <w:t>viewed</w:t>
            </w:r>
            <w:r w:rsidRPr="00DB2932" w:rsidR="001457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579D">
              <w:rPr>
                <w:rFonts w:ascii="Arial" w:hAnsi="Arial" w:cs="Arial"/>
                <w:sz w:val="16"/>
                <w:szCs w:val="16"/>
              </w:rPr>
              <w:t>on the Club website</w:t>
            </w:r>
            <w:r w:rsidRPr="00DB2932" w:rsidR="0014579D">
              <w:rPr>
                <w:rFonts w:ascii="Arial" w:hAnsi="Arial" w:cs="Arial"/>
                <w:sz w:val="16"/>
                <w:szCs w:val="16"/>
              </w:rPr>
              <w:t>.  .</w:t>
            </w:r>
          </w:p>
        </w:tc>
      </w:tr>
      <w:tr w:rsidR="00663E22" w:rsidTr="00243EC5" w14:paraId="6FD88605" w14:textId="77777777">
        <w:trPr>
          <w:trHeight w:val="475"/>
        </w:trPr>
        <w:tc>
          <w:tcPr>
            <w:tcW w:w="5767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40866" w:rsidP="0054542C" w:rsidRDefault="00663E22" w14:paraId="0D54542A" w14:textId="77777777">
            <w:pPr>
              <w:spacing w:before="40" w:line="264" w:lineRule="auto"/>
              <w:rPr>
                <w:rFonts w:ascii="Arial" w:hAnsi="Arial" w:cs="Arial"/>
                <w:sz w:val="16"/>
                <w:szCs w:val="16"/>
              </w:rPr>
            </w:pPr>
            <w:r w:rsidRPr="00DB2932">
              <w:rPr>
                <w:rFonts w:ascii="Arial" w:hAnsi="Arial" w:cs="Arial"/>
                <w:sz w:val="16"/>
                <w:szCs w:val="16"/>
              </w:rPr>
              <w:t xml:space="preserve">The Club may arrange for photographs or videos to be taken of Club activities and published on </w:t>
            </w:r>
            <w:r>
              <w:rPr>
                <w:rFonts w:ascii="Arial" w:hAnsi="Arial" w:cs="Arial"/>
                <w:sz w:val="16"/>
                <w:szCs w:val="16"/>
              </w:rPr>
              <w:t>the Club</w:t>
            </w:r>
            <w:r w:rsidRPr="00DB2932">
              <w:rPr>
                <w:rFonts w:ascii="Arial" w:hAnsi="Arial" w:cs="Arial"/>
                <w:sz w:val="16"/>
                <w:szCs w:val="16"/>
              </w:rPr>
              <w:t xml:space="preserve"> or social media </w:t>
            </w:r>
            <w:r>
              <w:rPr>
                <w:rFonts w:ascii="Arial" w:hAnsi="Arial" w:cs="Arial"/>
                <w:sz w:val="16"/>
                <w:szCs w:val="16"/>
              </w:rPr>
              <w:t xml:space="preserve">channels to promote the Club </w:t>
            </w:r>
          </w:p>
        </w:tc>
        <w:tc>
          <w:tcPr>
            <w:tcW w:w="33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DB2932" w:rsidR="00663E22" w:rsidP="0054542C" w:rsidRDefault="00663E22" w14:paraId="38FAC238" w14:textId="7777777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B2932">
              <w:rPr>
                <w:rFonts w:ascii="Arial" w:hAnsi="Arial" w:cs="Arial"/>
                <w:sz w:val="16"/>
                <w:szCs w:val="16"/>
              </w:rPr>
              <w:t>If you consent to your image being used by the Club in this way, please tick here</w:t>
            </w:r>
            <w:r w:rsidR="0034086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54542C" w:rsidR="0054542C">
              <w:rPr>
                <w:rFonts w:ascii="Arial" w:hAnsi="Arial" w:cs="Arial"/>
                <w:b/>
                <w:sz w:val="20"/>
                <w:szCs w:val="20"/>
              </w:rPr>
              <w:t>&gt;&gt;</w:t>
            </w:r>
          </w:p>
        </w:tc>
        <w:tc>
          <w:tcPr>
            <w:tcW w:w="720" w:type="dxa"/>
            <w:tcBorders>
              <w:top w:val="single" w:color="auto" w:sz="12" w:space="0"/>
              <w:bottom w:val="single" w:color="auto" w:sz="12" w:space="0"/>
            </w:tcBorders>
          </w:tcPr>
          <w:p w:rsidRPr="00DB2932" w:rsidR="00663E22" w:rsidP="00686DCB" w:rsidRDefault="00663E22" w14:paraId="6BD18F9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DCB" w:rsidTr="0054542C" w14:paraId="7EEE76A4" w14:textId="77777777">
        <w:trPr>
          <w:trHeight w:val="274"/>
        </w:trPr>
        <w:tc>
          <w:tcPr>
            <w:tcW w:w="9817" w:type="dxa"/>
            <w:gridSpan w:val="3"/>
            <w:tcBorders>
              <w:top w:val="single" w:color="auto" w:sz="4" w:space="0"/>
            </w:tcBorders>
          </w:tcPr>
          <w:p w:rsidRPr="00DB2932" w:rsidR="00686DCB" w:rsidP="00663E22" w:rsidRDefault="00686DCB" w14:paraId="0A149605" w14:textId="7777777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B2932">
              <w:rPr>
                <w:rFonts w:ascii="Arial" w:hAnsi="Arial" w:cs="Arial"/>
                <w:sz w:val="16"/>
                <w:szCs w:val="16"/>
              </w:rPr>
              <w:t>If at any time you wish to withdraw your consent for any of the above, please email membership@</w:t>
            </w:r>
            <w:r>
              <w:rPr>
                <w:rFonts w:ascii="Arial" w:hAnsi="Arial" w:cs="Arial"/>
                <w:sz w:val="16"/>
                <w:szCs w:val="16"/>
              </w:rPr>
              <w:t>silverwing</w:t>
            </w:r>
            <w:r w:rsidR="00663E22">
              <w:rPr>
                <w:rFonts w:ascii="Arial" w:hAnsi="Arial" w:cs="Arial"/>
                <w:sz w:val="16"/>
                <w:szCs w:val="16"/>
              </w:rPr>
              <w:t>sc.co.uk</w:t>
            </w:r>
          </w:p>
        </w:tc>
      </w:tr>
    </w:tbl>
    <w:p w:rsidR="002E1320" w:rsidP="00E773D2" w:rsidRDefault="00D342A7" w14:paraId="5A25E434" w14:textId="4C814642">
      <w:pPr>
        <w:tabs>
          <w:tab w:val="left" w:pos="290"/>
        </w:tabs>
        <w:spacing w:before="60" w:after="60"/>
        <w:ind w:right="1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04BDA">
        <w:rPr>
          <w:rFonts w:ascii="Arial" w:hAnsi="Arial" w:cs="Arial"/>
          <w:sz w:val="20"/>
          <w:szCs w:val="20"/>
        </w:rPr>
        <w:t>)  Classes of Sailing Club membership</w:t>
      </w:r>
    </w:p>
    <w:tbl>
      <w:tblPr>
        <w:tblStyle w:val="TableGrid"/>
        <w:tblW w:w="9929" w:type="dxa"/>
        <w:tblInd w:w="79" w:type="dxa"/>
        <w:tblLook w:val="01E0" w:firstRow="1" w:lastRow="1" w:firstColumn="1" w:lastColumn="1" w:noHBand="0" w:noVBand="0"/>
      </w:tblPr>
      <w:tblGrid>
        <w:gridCol w:w="1739"/>
        <w:gridCol w:w="3240"/>
        <w:gridCol w:w="4950"/>
      </w:tblGrid>
      <w:tr w:rsidRPr="00183384" w:rsidR="002E1320" w:rsidTr="4595B535" w14:paraId="416DF547" w14:textId="77777777">
        <w:trPr>
          <w:trHeight w:val="259"/>
        </w:trPr>
        <w:tc>
          <w:tcPr>
            <w:tcW w:w="173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183384" w:rsidR="002E1320" w:rsidP="00E773D2" w:rsidRDefault="002E1320" w14:paraId="0F3CABC7" w14:textId="777777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 w:rsidRPr="00183384" w:rsidR="002E1320" w:rsidP="00E773D2" w:rsidRDefault="002E1320" w14:paraId="6BA77C22" w14:textId="77777777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183384">
              <w:rPr>
                <w:rFonts w:ascii="Arial" w:hAnsi="Arial" w:cs="Arial"/>
                <w:sz w:val="20"/>
                <w:szCs w:val="20"/>
              </w:rPr>
              <w:t>Applicable 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0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183384" w:rsidR="002E1320" w:rsidP="00E773D2" w:rsidRDefault="002E1320" w14:paraId="173AA0B0" w14:textId="77777777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183384">
              <w:rPr>
                <w:rFonts w:ascii="Arial" w:hAnsi="Arial" w:cs="Arial"/>
                <w:sz w:val="20"/>
                <w:szCs w:val="20"/>
              </w:rPr>
              <w:t>Privil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83384">
              <w:rPr>
                <w:rFonts w:ascii="Arial" w:hAnsi="Arial" w:cs="Arial"/>
                <w:sz w:val="20"/>
                <w:szCs w:val="20"/>
              </w:rPr>
              <w:t>ges</w:t>
            </w:r>
          </w:p>
        </w:tc>
      </w:tr>
      <w:tr w:rsidR="002E1320" w:rsidTr="4595B535" w14:paraId="5E6C85C5" w14:textId="77777777">
        <w:trPr>
          <w:trHeight w:val="864" w:hRule="exact"/>
        </w:trPr>
        <w:tc>
          <w:tcPr>
            <w:tcW w:w="1739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</w:tcPr>
          <w:p w:rsidR="002E52B5" w:rsidP="00E773D2" w:rsidRDefault="00B73F31" w14:paraId="499D0C33" w14:textId="77777777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Sailing</w:t>
            </w:r>
            <w:r w:rsidR="00C43E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83384" w:rsidR="002E1320" w:rsidP="00E773D2" w:rsidRDefault="00C43E36" w14:paraId="4ADCAB7A" w14:textId="77777777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E52B5">
              <w:rPr>
                <w:rFonts w:ascii="Arial" w:hAnsi="Arial" w:cs="Arial"/>
                <w:sz w:val="20"/>
                <w:szCs w:val="20"/>
              </w:rPr>
              <w:t>Single Adult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83384" w:rsidR="002E13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Pr="0057605F" w:rsidR="002E1320" w:rsidP="00961EF9" w:rsidRDefault="00961EF9" w14:paraId="547217F0" w14:textId="77777777">
            <w:pPr>
              <w:spacing w:before="10"/>
              <w:rPr>
                <w:rFonts w:ascii="Arial" w:hAnsi="Arial" w:cs="Arial"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color w:val="0000FF"/>
                <w:sz w:val="17"/>
                <w:szCs w:val="17"/>
              </w:rPr>
              <w:t>Adults</w:t>
            </w:r>
            <w:r w:rsidRPr="00A104F4" w:rsidR="002E1320">
              <w:rPr>
                <w:rFonts w:ascii="Arial" w:hAnsi="Arial" w:cs="Arial"/>
                <w:color w:val="0000FF"/>
                <w:sz w:val="17"/>
                <w:szCs w:val="17"/>
              </w:rPr>
              <w:t xml:space="preserve"> aged 18 years </w:t>
            </w:r>
            <w:r w:rsidR="00A662BC">
              <w:rPr>
                <w:rFonts w:ascii="Arial" w:hAnsi="Arial" w:cs="Arial"/>
                <w:color w:val="0000FF"/>
                <w:sz w:val="17"/>
                <w:szCs w:val="17"/>
              </w:rPr>
              <w:t xml:space="preserve">or </w:t>
            </w:r>
            <w:r w:rsidRPr="00A104F4" w:rsidR="002E1320">
              <w:rPr>
                <w:rFonts w:ascii="Arial" w:hAnsi="Arial" w:cs="Arial"/>
                <w:color w:val="0000FF"/>
                <w:sz w:val="17"/>
                <w:szCs w:val="17"/>
              </w:rPr>
              <w:t>over at date of joining.</w:t>
            </w:r>
          </w:p>
        </w:tc>
        <w:tc>
          <w:tcPr>
            <w:tcW w:w="4950" w:type="dxa"/>
            <w:tcBorders>
              <w:right w:val="single" w:color="auto" w:sz="12" w:space="0"/>
            </w:tcBorders>
            <w:shd w:val="clear" w:color="auto" w:fill="auto"/>
          </w:tcPr>
          <w:p w:rsidRPr="00A104F4" w:rsidR="002E1320" w:rsidP="00E773D2" w:rsidRDefault="002E1320" w14:paraId="650E8BCC" w14:textId="77777777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spacing w:before="10" w:line="228" w:lineRule="auto"/>
              <w:ind w:left="0" w:hanging="187"/>
              <w:rPr>
                <w:rFonts w:ascii="Arial" w:hAnsi="Arial" w:cs="Arial"/>
                <w:color w:val="0000FF"/>
                <w:sz w:val="17"/>
                <w:szCs w:val="17"/>
              </w:rPr>
            </w:pPr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 xml:space="preserve">Unlimited access to sailing and to all the facilities at </w:t>
            </w:r>
            <w:proofErr w:type="spellStart"/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>Wraysbury</w:t>
            </w:r>
            <w:proofErr w:type="spellEnd"/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 xml:space="preserve"> subject to Sailing Club rules and by</w:t>
            </w:r>
            <w:r w:rsidR="002368A2">
              <w:rPr>
                <w:rFonts w:ascii="Arial" w:hAnsi="Arial" w:cs="Arial"/>
                <w:color w:val="0000FF"/>
                <w:sz w:val="17"/>
                <w:szCs w:val="17"/>
              </w:rPr>
              <w:t>e</w:t>
            </w:r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 xml:space="preserve">laws. </w:t>
            </w:r>
          </w:p>
          <w:p w:rsidRPr="00A104F4" w:rsidR="002E1320" w:rsidP="00E773D2" w:rsidRDefault="002E1320" w14:paraId="6C35AAC7" w14:textId="77777777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spacing w:before="10" w:line="228" w:lineRule="auto"/>
              <w:ind w:left="0" w:hanging="187"/>
              <w:rPr>
                <w:rFonts w:ascii="Arial" w:hAnsi="Arial" w:cs="Arial"/>
                <w:color w:val="0000FF"/>
                <w:sz w:val="17"/>
                <w:szCs w:val="17"/>
              </w:rPr>
            </w:pPr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 xml:space="preserve">May introduce and sail with </w:t>
            </w:r>
            <w:r w:rsidR="00694019">
              <w:rPr>
                <w:rFonts w:ascii="Arial" w:hAnsi="Arial" w:cs="Arial"/>
                <w:color w:val="0000FF"/>
                <w:sz w:val="17"/>
                <w:szCs w:val="17"/>
              </w:rPr>
              <w:t xml:space="preserve">a </w:t>
            </w:r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>guest on a</w:t>
            </w:r>
            <w:r w:rsidR="00584B72">
              <w:rPr>
                <w:rFonts w:ascii="Arial" w:hAnsi="Arial" w:cs="Arial"/>
                <w:color w:val="0000FF"/>
                <w:sz w:val="17"/>
                <w:szCs w:val="17"/>
              </w:rPr>
              <w:t>n</w:t>
            </w:r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 xml:space="preserve"> </w:t>
            </w:r>
            <w:r w:rsidR="00584B72">
              <w:rPr>
                <w:rFonts w:ascii="Arial" w:hAnsi="Arial" w:cs="Arial"/>
                <w:color w:val="0000FF"/>
                <w:sz w:val="17"/>
                <w:szCs w:val="17"/>
              </w:rPr>
              <w:t xml:space="preserve">occasional </w:t>
            </w:r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>basis.</w:t>
            </w:r>
          </w:p>
          <w:p w:rsidRPr="00A104F4" w:rsidR="002E1320" w:rsidP="00E773D2" w:rsidRDefault="002E1320" w14:paraId="5FC32810" w14:textId="77777777">
            <w:pPr>
              <w:numPr>
                <w:ilvl w:val="0"/>
                <w:numId w:val="4"/>
              </w:numPr>
              <w:tabs>
                <w:tab w:val="clear" w:pos="360"/>
                <w:tab w:val="num" w:pos="180"/>
              </w:tabs>
              <w:spacing w:before="10" w:line="228" w:lineRule="auto"/>
              <w:ind w:left="0" w:hanging="187"/>
              <w:rPr>
                <w:color w:val="0000FF"/>
                <w:sz w:val="17"/>
                <w:szCs w:val="17"/>
              </w:rPr>
            </w:pPr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>Full voting rights.</w:t>
            </w:r>
          </w:p>
        </w:tc>
      </w:tr>
      <w:tr w:rsidR="002E1320" w:rsidTr="4595B535" w14:paraId="4A3627C0" w14:textId="77777777">
        <w:trPr>
          <w:trHeight w:val="864"/>
        </w:trPr>
        <w:tc>
          <w:tcPr>
            <w:tcW w:w="1739" w:type="dxa"/>
            <w:tcBorders>
              <w:left w:val="single" w:color="auto" w:sz="12" w:space="0"/>
            </w:tcBorders>
            <w:shd w:val="clear" w:color="auto" w:fill="auto"/>
          </w:tcPr>
          <w:p w:rsidRPr="00183384" w:rsidR="002E1320" w:rsidP="00E773D2" w:rsidRDefault="00B73F31" w14:paraId="7FAE3912" w14:textId="7777777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Sailing (</w:t>
            </w:r>
            <w:r w:rsidR="002E52B5">
              <w:rPr>
                <w:rFonts w:ascii="Arial" w:hAnsi="Arial" w:cs="Arial"/>
                <w:sz w:val="20"/>
                <w:szCs w:val="20"/>
              </w:rPr>
              <w:t>Family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83384" w:rsidR="002E13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Pr="00A104F4" w:rsidR="002E1320" w:rsidP="00E773D2" w:rsidRDefault="002E1320" w14:paraId="7A24B6BF" w14:textId="77777777">
            <w:pPr>
              <w:spacing w:before="60"/>
              <w:rPr>
                <w:color w:val="0000FF"/>
                <w:sz w:val="17"/>
                <w:szCs w:val="17"/>
              </w:rPr>
            </w:pPr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 xml:space="preserve">The spouse or partner and all children under the age </w:t>
            </w:r>
            <w:r w:rsidR="00776F2D">
              <w:rPr>
                <w:rFonts w:ascii="Arial" w:hAnsi="Arial" w:cs="Arial"/>
                <w:color w:val="0000FF"/>
                <w:sz w:val="17"/>
                <w:szCs w:val="17"/>
              </w:rPr>
              <w:t xml:space="preserve">of </w:t>
            </w:r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>18 (2</w:t>
            </w:r>
            <w:r w:rsidRPr="00A104F4" w:rsidR="002753F1">
              <w:rPr>
                <w:rFonts w:ascii="Arial" w:hAnsi="Arial" w:cs="Arial"/>
                <w:color w:val="0000FF"/>
                <w:sz w:val="17"/>
                <w:szCs w:val="17"/>
              </w:rPr>
              <w:t>4</w:t>
            </w:r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 xml:space="preserve"> if in full time education) of an Adult Sailing </w:t>
            </w:r>
            <w:proofErr w:type="gramStart"/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>member</w:t>
            </w:r>
            <w:proofErr w:type="gramEnd"/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>.</w:t>
            </w:r>
          </w:p>
        </w:tc>
        <w:tc>
          <w:tcPr>
            <w:tcW w:w="4950" w:type="dxa"/>
            <w:tcBorders>
              <w:right w:val="single" w:color="auto" w:sz="12" w:space="0"/>
            </w:tcBorders>
            <w:shd w:val="clear" w:color="auto" w:fill="auto"/>
          </w:tcPr>
          <w:p w:rsidRPr="00A104F4" w:rsidR="002E1320" w:rsidP="00E773D2" w:rsidRDefault="00EE53A0" w14:paraId="6BB4A2A9" w14:textId="77777777">
            <w:pPr>
              <w:numPr>
                <w:ilvl w:val="0"/>
                <w:numId w:val="5"/>
              </w:numPr>
              <w:tabs>
                <w:tab w:val="clear" w:pos="756"/>
              </w:tabs>
              <w:spacing w:before="20"/>
              <w:ind w:left="0" w:right="-115" w:hanging="187"/>
              <w:rPr>
                <w:rFonts w:ascii="Arial" w:hAnsi="Arial" w:cs="Arial"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color w:val="0000FF"/>
                <w:sz w:val="17"/>
                <w:szCs w:val="17"/>
              </w:rPr>
              <w:t xml:space="preserve">As Single Adult (See Club </w:t>
            </w:r>
            <w:r w:rsidR="002A4FCE">
              <w:rPr>
                <w:rFonts w:ascii="Arial" w:hAnsi="Arial" w:cs="Arial"/>
                <w:color w:val="0000FF"/>
                <w:sz w:val="17"/>
                <w:szCs w:val="17"/>
              </w:rPr>
              <w:t>Rules for Voting Rights)</w:t>
            </w:r>
            <w:r w:rsidRPr="00A104F4" w:rsidR="002E1320">
              <w:rPr>
                <w:rFonts w:ascii="Arial" w:hAnsi="Arial" w:cs="Arial"/>
                <w:color w:val="0000FF"/>
                <w:sz w:val="17"/>
                <w:szCs w:val="17"/>
              </w:rPr>
              <w:t>.</w:t>
            </w:r>
          </w:p>
          <w:p w:rsidRPr="00A104F4" w:rsidR="002E1320" w:rsidP="00E773D2" w:rsidRDefault="002E1320" w14:paraId="4758A4B0" w14:textId="77777777">
            <w:pPr>
              <w:spacing w:before="10"/>
              <w:rPr>
                <w:color w:val="0000FF"/>
                <w:sz w:val="17"/>
                <w:szCs w:val="17"/>
              </w:rPr>
            </w:pPr>
            <w:r w:rsidRPr="00A104F4">
              <w:rPr>
                <w:rFonts w:ascii="Arial" w:hAnsi="Arial" w:cs="Arial"/>
                <w:i/>
                <w:color w:val="0000FF"/>
                <w:sz w:val="17"/>
                <w:szCs w:val="17"/>
              </w:rPr>
              <w:t>(</w:t>
            </w:r>
            <w:r w:rsidR="00C43E36">
              <w:rPr>
                <w:rFonts w:ascii="Arial" w:hAnsi="Arial" w:cs="Arial"/>
                <w:i/>
                <w:color w:val="0000FF"/>
                <w:sz w:val="17"/>
                <w:szCs w:val="17"/>
              </w:rPr>
              <w:t>For i</w:t>
            </w:r>
            <w:r w:rsidRPr="00A104F4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ndependent access and sailing rights Family members </w:t>
            </w:r>
            <w:r w:rsidR="00C43E36">
              <w:rPr>
                <w:rFonts w:ascii="Arial" w:hAnsi="Arial" w:cs="Arial"/>
                <w:i/>
                <w:color w:val="0000FF"/>
                <w:sz w:val="17"/>
                <w:szCs w:val="17"/>
              </w:rPr>
              <w:t>must be&gt;15</w:t>
            </w:r>
            <w:r w:rsidR="00325335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C43E36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years of age.  Members </w:t>
            </w:r>
            <w:r w:rsidRPr="00A104F4">
              <w:rPr>
                <w:rFonts w:ascii="Arial" w:hAnsi="Arial" w:cs="Arial"/>
                <w:i/>
                <w:color w:val="0000FF"/>
                <w:sz w:val="17"/>
                <w:szCs w:val="17"/>
              </w:rPr>
              <w:t>under 18 require Parent</w:t>
            </w:r>
            <w:r w:rsidRPr="00A104F4">
              <w:rPr>
                <w:rFonts w:ascii="Arial" w:hAnsi="Arial" w:cs="Arial"/>
                <w:i/>
                <w:color w:val="0000FF"/>
                <w:sz w:val="16"/>
                <w:szCs w:val="16"/>
                <w:vertAlign w:val="superscript"/>
              </w:rPr>
              <w:t xml:space="preserve"> </w:t>
            </w:r>
            <w:r w:rsidRPr="00A104F4">
              <w:rPr>
                <w:rFonts w:ascii="Arial" w:hAnsi="Arial" w:cs="Arial"/>
                <w:i/>
                <w:color w:val="0000FF"/>
                <w:sz w:val="17"/>
                <w:szCs w:val="17"/>
              </w:rPr>
              <w:t>/</w:t>
            </w:r>
            <w:r w:rsidRPr="00A104F4">
              <w:rPr>
                <w:rFonts w:ascii="Arial" w:hAnsi="Arial" w:cs="Arial"/>
                <w:i/>
                <w:color w:val="0000FF"/>
                <w:sz w:val="17"/>
                <w:szCs w:val="17"/>
                <w:vertAlign w:val="superscript"/>
              </w:rPr>
              <w:t xml:space="preserve"> </w:t>
            </w:r>
            <w:r w:rsidRPr="00A104F4">
              <w:rPr>
                <w:rFonts w:ascii="Arial" w:hAnsi="Arial" w:cs="Arial"/>
                <w:i/>
                <w:color w:val="0000FF"/>
                <w:sz w:val="17"/>
                <w:szCs w:val="17"/>
              </w:rPr>
              <w:t>Guardian consent</w:t>
            </w:r>
            <w:r w:rsidR="00C43E36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and Club approval</w:t>
            </w:r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>.</w:t>
            </w:r>
          </w:p>
        </w:tc>
      </w:tr>
      <w:tr w:rsidR="002A4FCE" w:rsidTr="4595B535" w14:paraId="36DD16CF" w14:textId="77777777">
        <w:trPr>
          <w:trHeight w:val="461"/>
        </w:trPr>
        <w:tc>
          <w:tcPr>
            <w:tcW w:w="1739" w:type="dxa"/>
            <w:tcBorders>
              <w:left w:val="single" w:color="auto" w:sz="12" w:space="0"/>
            </w:tcBorders>
            <w:shd w:val="clear" w:color="auto" w:fill="auto"/>
          </w:tcPr>
          <w:p w:rsidR="002A4FCE" w:rsidP="00E773D2" w:rsidRDefault="002A4FCE" w14:paraId="6525289D" w14:textId="7777777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Sailing (Student)</w:t>
            </w:r>
          </w:p>
        </w:tc>
        <w:tc>
          <w:tcPr>
            <w:tcW w:w="3240" w:type="dxa"/>
            <w:shd w:val="clear" w:color="auto" w:fill="auto"/>
          </w:tcPr>
          <w:p w:rsidRPr="00A104F4" w:rsidR="002A4FCE" w:rsidP="00E773D2" w:rsidRDefault="00776F2D" w14:paraId="53DCFD11" w14:textId="77777777">
            <w:pPr>
              <w:spacing w:before="60"/>
              <w:rPr>
                <w:rFonts w:ascii="Arial" w:hAnsi="Arial" w:cs="Arial"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color w:val="0000FF"/>
                <w:sz w:val="17"/>
                <w:szCs w:val="17"/>
              </w:rPr>
              <w:t>Young Person age of 18 to 24 and in full time education</w:t>
            </w:r>
          </w:p>
        </w:tc>
        <w:tc>
          <w:tcPr>
            <w:tcW w:w="4950" w:type="dxa"/>
            <w:tcBorders>
              <w:right w:val="single" w:color="auto" w:sz="12" w:space="0"/>
            </w:tcBorders>
            <w:shd w:val="clear" w:color="auto" w:fill="auto"/>
          </w:tcPr>
          <w:p w:rsidR="002A4FCE" w:rsidP="00E773D2" w:rsidRDefault="00776F2D" w14:paraId="2927FE0D" w14:textId="77777777">
            <w:pPr>
              <w:numPr>
                <w:ilvl w:val="0"/>
                <w:numId w:val="5"/>
              </w:numPr>
              <w:tabs>
                <w:tab w:val="clear" w:pos="756"/>
              </w:tabs>
              <w:spacing w:before="20"/>
              <w:ind w:left="0" w:right="-115" w:hanging="187"/>
              <w:rPr>
                <w:rFonts w:ascii="Arial" w:hAnsi="Arial" w:cs="Arial"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color w:val="0000FF"/>
                <w:sz w:val="17"/>
                <w:szCs w:val="17"/>
              </w:rPr>
              <w:t xml:space="preserve">Unlimited access to sailing and all the facilities </w:t>
            </w:r>
            <w:r w:rsidR="000A45FA">
              <w:rPr>
                <w:rFonts w:ascii="Arial" w:hAnsi="Arial" w:cs="Arial"/>
                <w:color w:val="0000FF"/>
                <w:sz w:val="17"/>
                <w:szCs w:val="17"/>
              </w:rPr>
              <w:t xml:space="preserve">at </w:t>
            </w:r>
            <w:proofErr w:type="spellStart"/>
            <w:r w:rsidR="000A45FA">
              <w:rPr>
                <w:rFonts w:ascii="Arial" w:hAnsi="Arial" w:cs="Arial"/>
                <w:color w:val="0000FF"/>
                <w:sz w:val="17"/>
                <w:szCs w:val="17"/>
              </w:rPr>
              <w:t>Wraysbury</w:t>
            </w:r>
            <w:proofErr w:type="spellEnd"/>
            <w:r w:rsidR="000A45FA">
              <w:rPr>
                <w:rFonts w:ascii="Arial" w:hAnsi="Arial" w:cs="Arial"/>
                <w:color w:val="0000FF"/>
                <w:sz w:val="17"/>
                <w:szCs w:val="17"/>
              </w:rPr>
              <w:t xml:space="preserve"> subject to Club rules and byelaws</w:t>
            </w:r>
          </w:p>
        </w:tc>
      </w:tr>
      <w:tr w:rsidR="002E1320" w:rsidTr="4595B535" w14:paraId="46551278" w14:textId="77777777">
        <w:trPr>
          <w:trHeight w:val="652"/>
        </w:trPr>
        <w:tc>
          <w:tcPr>
            <w:tcW w:w="173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 w:rsidRPr="00183384" w:rsidR="002E1320" w:rsidP="00E773D2" w:rsidRDefault="00B73F31" w14:paraId="48A226A2" w14:textId="7777777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Sailing (</w:t>
            </w:r>
            <w:r w:rsidR="00C43E36">
              <w:rPr>
                <w:rFonts w:ascii="Arial" w:hAnsi="Arial" w:cs="Arial"/>
                <w:sz w:val="20"/>
                <w:szCs w:val="20"/>
              </w:rPr>
              <w:t>Junior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83384" w:rsidR="00C43E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bottom w:val="single" w:color="auto" w:sz="4" w:space="0"/>
            </w:tcBorders>
            <w:shd w:val="clear" w:color="auto" w:fill="auto"/>
          </w:tcPr>
          <w:p w:rsidRPr="00C43E36" w:rsidR="002E1320" w:rsidP="00E773D2" w:rsidRDefault="00C43E36" w14:paraId="453E198F" w14:textId="77777777">
            <w:pPr>
              <w:spacing w:before="60"/>
              <w:rPr>
                <w:rFonts w:ascii="Arial" w:hAnsi="Arial" w:cs="Arial"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color w:val="0000FF"/>
                <w:sz w:val="17"/>
                <w:szCs w:val="17"/>
              </w:rPr>
              <w:t>Children under the age of 18 and in the care of a</w:t>
            </w:r>
            <w:r w:rsidR="008D151A">
              <w:rPr>
                <w:rFonts w:ascii="Arial" w:hAnsi="Arial" w:cs="Arial"/>
                <w:color w:val="0000FF"/>
                <w:sz w:val="17"/>
                <w:szCs w:val="17"/>
              </w:rPr>
              <w:t xml:space="preserve"> </w:t>
            </w:r>
            <w:r w:rsidR="00325335">
              <w:rPr>
                <w:rFonts w:ascii="Arial" w:hAnsi="Arial" w:cs="Arial"/>
                <w:color w:val="0000FF"/>
                <w:sz w:val="17"/>
                <w:szCs w:val="17"/>
              </w:rPr>
              <w:t>Sailing</w:t>
            </w:r>
            <w:r w:rsidR="008D151A">
              <w:rPr>
                <w:rFonts w:ascii="Arial" w:hAnsi="Arial" w:cs="Arial"/>
                <w:color w:val="0000FF"/>
                <w:sz w:val="17"/>
                <w:szCs w:val="17"/>
              </w:rPr>
              <w:t xml:space="preserve"> </w:t>
            </w:r>
            <w:r w:rsidR="00325335">
              <w:rPr>
                <w:rFonts w:ascii="Arial" w:hAnsi="Arial" w:cs="Arial"/>
                <w:color w:val="0000FF"/>
                <w:sz w:val="17"/>
                <w:szCs w:val="17"/>
              </w:rPr>
              <w:t xml:space="preserve">Member (Adult or Family) or </w:t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>Social</w:t>
            </w:r>
            <w:r w:rsidR="000A45FA">
              <w:rPr>
                <w:rFonts w:ascii="Arial" w:hAnsi="Arial" w:cs="Arial"/>
                <w:color w:val="0000FF"/>
                <w:sz w:val="17"/>
                <w:szCs w:val="17"/>
              </w:rPr>
              <w:t>/Shore Based</w:t>
            </w:r>
            <w:r>
              <w:rPr>
                <w:rFonts w:ascii="Arial" w:hAnsi="Arial" w:cs="Arial"/>
                <w:color w:val="0000FF"/>
                <w:sz w:val="17"/>
                <w:szCs w:val="17"/>
              </w:rPr>
              <w:t xml:space="preserve"> Member </w:t>
            </w:r>
          </w:p>
        </w:tc>
        <w:tc>
          <w:tcPr>
            <w:tcW w:w="4950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Pr="00A104F4" w:rsidR="002E1320" w:rsidP="00E773D2" w:rsidRDefault="002E1320" w14:paraId="304836BD" w14:textId="77777777">
            <w:pPr>
              <w:numPr>
                <w:ilvl w:val="0"/>
                <w:numId w:val="5"/>
              </w:numPr>
              <w:tabs>
                <w:tab w:val="clear" w:pos="756"/>
              </w:tabs>
              <w:spacing w:before="20"/>
              <w:ind w:left="0" w:right="-115" w:hanging="173"/>
              <w:rPr>
                <w:rFonts w:ascii="Arial" w:hAnsi="Arial" w:cs="Arial"/>
                <w:color w:val="0000FF"/>
                <w:sz w:val="17"/>
                <w:szCs w:val="17"/>
              </w:rPr>
            </w:pPr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 xml:space="preserve">Access to sailing and facilities at </w:t>
            </w:r>
            <w:proofErr w:type="spellStart"/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>Wraysbury</w:t>
            </w:r>
            <w:proofErr w:type="spellEnd"/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 xml:space="preserve"> subject to Club rules and by</w:t>
            </w:r>
            <w:r w:rsidR="002368A2">
              <w:rPr>
                <w:rFonts w:ascii="Arial" w:hAnsi="Arial" w:cs="Arial"/>
                <w:color w:val="0000FF"/>
                <w:sz w:val="17"/>
                <w:szCs w:val="17"/>
              </w:rPr>
              <w:t>e</w:t>
            </w:r>
            <w:r w:rsidRPr="00A104F4">
              <w:rPr>
                <w:rFonts w:ascii="Arial" w:hAnsi="Arial" w:cs="Arial"/>
                <w:color w:val="0000FF"/>
                <w:sz w:val="17"/>
                <w:szCs w:val="17"/>
              </w:rPr>
              <w:t>laws.</w:t>
            </w:r>
          </w:p>
          <w:p w:rsidRPr="00A104F4" w:rsidR="002E1320" w:rsidP="00E773D2" w:rsidRDefault="002E1320" w14:paraId="6E6FFED4" w14:textId="77777777">
            <w:pPr>
              <w:spacing w:before="10"/>
              <w:rPr>
                <w:color w:val="0000FF"/>
                <w:sz w:val="17"/>
                <w:szCs w:val="17"/>
              </w:rPr>
            </w:pPr>
            <w:r w:rsidRPr="00A104F4">
              <w:rPr>
                <w:rFonts w:ascii="Arial" w:hAnsi="Arial" w:cs="Arial"/>
                <w:i/>
                <w:color w:val="0000FF"/>
                <w:sz w:val="17"/>
                <w:szCs w:val="17"/>
              </w:rPr>
              <w:t>(</w:t>
            </w:r>
            <w:r w:rsidR="00C43E36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See </w:t>
            </w:r>
            <w:r w:rsidR="002E52B5">
              <w:rPr>
                <w:rFonts w:ascii="Arial" w:hAnsi="Arial" w:cs="Arial"/>
                <w:i/>
                <w:color w:val="0000FF"/>
                <w:sz w:val="17"/>
                <w:szCs w:val="17"/>
              </w:rPr>
              <w:t>‘</w:t>
            </w:r>
            <w:r w:rsidR="00C43E36">
              <w:rPr>
                <w:rFonts w:ascii="Arial" w:hAnsi="Arial" w:cs="Arial"/>
                <w:i/>
                <w:color w:val="0000FF"/>
                <w:sz w:val="17"/>
                <w:szCs w:val="17"/>
              </w:rPr>
              <w:t>Family</w:t>
            </w:r>
            <w:r w:rsidR="002E52B5">
              <w:rPr>
                <w:rFonts w:ascii="Arial" w:hAnsi="Arial" w:cs="Arial"/>
                <w:i/>
                <w:color w:val="0000FF"/>
                <w:sz w:val="17"/>
                <w:szCs w:val="17"/>
              </w:rPr>
              <w:t>’</w:t>
            </w:r>
            <w:r w:rsidR="00C43E36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for a</w:t>
            </w:r>
            <w:r w:rsidRPr="00A104F4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ccess </w:t>
            </w:r>
            <w:r w:rsidR="00C43E36">
              <w:rPr>
                <w:rFonts w:ascii="Arial" w:hAnsi="Arial" w:cs="Arial"/>
                <w:i/>
                <w:color w:val="0000FF"/>
                <w:sz w:val="17"/>
                <w:szCs w:val="17"/>
              </w:rPr>
              <w:t>rights)</w:t>
            </w:r>
            <w:r w:rsidRPr="00A104F4">
              <w:rPr>
                <w:rFonts w:ascii="Arial" w:hAnsi="Arial" w:cs="Arial"/>
                <w:i/>
                <w:color w:val="0000FF"/>
                <w:sz w:val="17"/>
                <w:szCs w:val="17"/>
              </w:rPr>
              <w:t>.</w:t>
            </w:r>
          </w:p>
        </w:tc>
      </w:tr>
      <w:tr w:rsidR="002E1320" w:rsidTr="00F840A5" w14:paraId="05829FC4" w14:textId="77777777">
        <w:trPr>
          <w:trHeight w:val="725"/>
        </w:trPr>
        <w:tc>
          <w:tcPr>
            <w:tcW w:w="1739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 w:rsidRPr="00183384" w:rsidR="002E1320" w:rsidP="00E773D2" w:rsidRDefault="00C43E36" w14:paraId="1676FCF3" w14:textId="3803C82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83384">
              <w:rPr>
                <w:rFonts w:ascii="Arial" w:hAnsi="Arial" w:cs="Arial"/>
                <w:sz w:val="20"/>
                <w:szCs w:val="20"/>
              </w:rPr>
              <w:t>Socia</w:t>
            </w:r>
            <w:r w:rsidR="000A45FA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3240" w:type="dxa"/>
            <w:tcBorders>
              <w:bottom w:val="single" w:color="auto" w:sz="12" w:space="0"/>
            </w:tcBorders>
            <w:shd w:val="clear" w:color="auto" w:fill="auto"/>
          </w:tcPr>
          <w:p w:rsidRPr="00A104F4" w:rsidR="002E1320" w:rsidP="47A8BAD5" w:rsidRDefault="18E3C458" w14:paraId="3EED6092" w14:textId="43224F91">
            <w:pPr>
              <w:spacing w:before="10"/>
              <w:rPr>
                <w:rFonts w:ascii="Arial" w:hAnsi="Arial" w:cs="Arial"/>
                <w:color w:val="0000FF"/>
                <w:sz w:val="17"/>
                <w:szCs w:val="17"/>
              </w:rPr>
            </w:pPr>
            <w:r w:rsidRPr="47A8BAD5">
              <w:rPr>
                <w:rFonts w:ascii="Arial" w:hAnsi="Arial" w:cs="Arial"/>
                <w:color w:val="0000FF"/>
                <w:sz w:val="17"/>
                <w:szCs w:val="17"/>
              </w:rPr>
              <w:t>Adults aged 18 years or over at date of joining.</w:t>
            </w:r>
          </w:p>
        </w:tc>
        <w:tc>
          <w:tcPr>
            <w:tcW w:w="4950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="34611A92" w:rsidP="4595B535" w:rsidRDefault="34611A92" w14:paraId="7627CCED" w14:textId="0510FA08">
            <w:pPr>
              <w:numPr>
                <w:ilvl w:val="0"/>
                <w:numId w:val="5"/>
              </w:numPr>
              <w:tabs>
                <w:tab w:val="clear" w:pos="756"/>
              </w:tabs>
              <w:spacing w:before="20"/>
              <w:ind w:left="0" w:hanging="173"/>
              <w:rPr>
                <w:rFonts w:ascii="Arial" w:hAnsi="Arial" w:eastAsia="Arial" w:cs="Arial"/>
                <w:color w:val="0000FF"/>
              </w:rPr>
            </w:pPr>
            <w:r w:rsidRPr="4595B535">
              <w:rPr>
                <w:rFonts w:ascii="Arial" w:hAnsi="Arial" w:eastAsia="Arial" w:cs="Arial"/>
                <w:color w:val="0000FF"/>
                <w:sz w:val="17"/>
                <w:szCs w:val="17"/>
              </w:rPr>
              <w:t xml:space="preserve">Access to clubhouse and shore facilities at </w:t>
            </w:r>
            <w:proofErr w:type="spellStart"/>
            <w:r w:rsidRPr="4595B535">
              <w:rPr>
                <w:rFonts w:ascii="Arial" w:hAnsi="Arial" w:eastAsia="Arial" w:cs="Arial"/>
                <w:color w:val="0000FF"/>
                <w:sz w:val="17"/>
                <w:szCs w:val="17"/>
              </w:rPr>
              <w:t>Wraysbury</w:t>
            </w:r>
            <w:proofErr w:type="spellEnd"/>
            <w:r w:rsidRPr="4595B535">
              <w:rPr>
                <w:rFonts w:ascii="Arial" w:hAnsi="Arial" w:eastAsia="Arial" w:cs="Arial"/>
                <w:color w:val="0000FF"/>
                <w:sz w:val="17"/>
                <w:szCs w:val="17"/>
              </w:rPr>
              <w:t xml:space="preserve"> </w:t>
            </w:r>
            <w:r w:rsidRPr="4595B535">
              <w:rPr>
                <w:rFonts w:ascii="Arial" w:hAnsi="Arial" w:eastAsia="Arial" w:cs="Arial"/>
                <w:color w:val="0000FF"/>
                <w:sz w:val="16"/>
                <w:szCs w:val="16"/>
              </w:rPr>
              <w:t>subject to Club rules and byelaws</w:t>
            </w:r>
            <w:r w:rsidRPr="4595B535">
              <w:rPr>
                <w:rFonts w:ascii="Arial" w:hAnsi="Arial" w:eastAsia="Arial" w:cs="Arial"/>
                <w:color w:val="0000FF"/>
                <w:sz w:val="17"/>
                <w:szCs w:val="17"/>
              </w:rPr>
              <w:t>.</w:t>
            </w:r>
          </w:p>
          <w:p w:rsidR="34611A92" w:rsidP="4595B535" w:rsidRDefault="34611A92" w14:paraId="31C04AF5" w14:textId="0F1CB2E2">
            <w:pPr>
              <w:numPr>
                <w:ilvl w:val="0"/>
                <w:numId w:val="5"/>
              </w:numPr>
              <w:tabs>
                <w:tab w:val="clear" w:pos="756"/>
              </w:tabs>
              <w:spacing w:before="20"/>
              <w:ind w:left="0" w:hanging="173"/>
              <w:rPr>
                <w:rFonts w:ascii="Arial" w:hAnsi="Arial" w:eastAsia="Arial" w:cs="Arial"/>
                <w:color w:val="0000FF"/>
              </w:rPr>
            </w:pPr>
            <w:r w:rsidRPr="4595B535">
              <w:rPr>
                <w:rFonts w:ascii="Arial" w:hAnsi="Arial" w:eastAsia="Arial" w:cs="Arial"/>
                <w:color w:val="0000FF"/>
                <w:sz w:val="17"/>
                <w:szCs w:val="17"/>
              </w:rPr>
              <w:t>May sail with a Sailing Member on an occasional basis.</w:t>
            </w:r>
          </w:p>
          <w:p w:rsidRPr="00A104F4" w:rsidR="002E1320" w:rsidP="00605A8F" w:rsidRDefault="002E1320" w14:paraId="5B08B5D1" w14:textId="77777777">
            <w:pPr>
              <w:spacing w:before="10"/>
              <w:rPr>
                <w:color w:val="0000FF"/>
                <w:sz w:val="17"/>
                <w:szCs w:val="17"/>
              </w:rPr>
            </w:pPr>
          </w:p>
        </w:tc>
      </w:tr>
    </w:tbl>
    <w:p w:rsidRPr="00BE24C0" w:rsidR="002E1320" w:rsidP="00BC1737" w:rsidRDefault="00D342A7" w14:paraId="3973B41C" w14:textId="0D910F46">
      <w:pPr>
        <w:tabs>
          <w:tab w:val="left" w:pos="290"/>
        </w:tabs>
        <w:spacing w:before="160" w:after="40"/>
        <w:ind w:left="-29" w:right="7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3F6BB9" w:rsidR="002E1320">
        <w:rPr>
          <w:rFonts w:ascii="Arial" w:hAnsi="Arial" w:cs="Arial"/>
          <w:sz w:val="20"/>
          <w:szCs w:val="20"/>
        </w:rPr>
        <w:t>)</w:t>
      </w:r>
      <w:r w:rsidRPr="003F6BB9" w:rsidR="002E1320">
        <w:rPr>
          <w:rFonts w:ascii="Arial" w:hAnsi="Arial" w:cs="Arial"/>
          <w:sz w:val="20"/>
          <w:szCs w:val="20"/>
        </w:rPr>
        <w:tab/>
      </w:r>
      <w:r w:rsidRPr="003F6BB9" w:rsidR="002E1320">
        <w:rPr>
          <w:rFonts w:ascii="Arial" w:hAnsi="Arial" w:cs="Arial"/>
          <w:sz w:val="20"/>
          <w:szCs w:val="20"/>
        </w:rPr>
        <w:t xml:space="preserve">Additional facilities </w:t>
      </w:r>
    </w:p>
    <w:tbl>
      <w:tblPr>
        <w:tblStyle w:val="TableGrid"/>
        <w:tblW w:w="9929" w:type="dxa"/>
        <w:tblInd w:w="79" w:type="dxa"/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1739"/>
        <w:gridCol w:w="8190"/>
      </w:tblGrid>
      <w:tr w:rsidRPr="003F6BB9" w:rsidR="002E1320" w:rsidTr="00860826" w14:paraId="1C6A5170" w14:textId="77777777">
        <w:trPr>
          <w:cantSplit/>
        </w:trPr>
        <w:tc>
          <w:tcPr>
            <w:tcW w:w="17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Pr="00F514C3" w:rsidR="002E1320" w:rsidP="003A1105" w:rsidRDefault="001F41DF" w14:paraId="71655F23" w14:textId="2CB75208">
            <w:pPr>
              <w:spacing w:before="60" w:after="40"/>
              <w:ind w:right="-8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2E1320">
              <w:rPr>
                <w:rFonts w:ascii="Arial" w:hAnsi="Arial" w:cs="Arial"/>
                <w:sz w:val="18"/>
                <w:szCs w:val="18"/>
              </w:rPr>
              <w:t>inghies</w:t>
            </w:r>
            <w:r w:rsidR="0034623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34623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SUPs</w:t>
            </w:r>
          </w:p>
        </w:tc>
        <w:tc>
          <w:tcPr>
            <w:tcW w:w="819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115" w:type="dxa"/>
              <w:right w:w="0" w:type="dxa"/>
            </w:tcMar>
          </w:tcPr>
          <w:p w:rsidRPr="003C3425" w:rsidR="002E1320" w:rsidP="001F41DF" w:rsidRDefault="00FA05BD" w14:paraId="61AE1777" w14:textId="53928A6C">
            <w:pPr>
              <w:spacing w:before="20"/>
              <w:ind w:right="403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>The Club</w:t>
            </w:r>
            <w:r w:rsidRPr="001C3203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fleet of dinghies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1F41DF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and SUPs </w:t>
            </w:r>
            <w:r w:rsidRPr="001C3203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are available for use at </w:t>
            </w:r>
            <w:proofErr w:type="spellStart"/>
            <w:r w:rsidRPr="001C3203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>Wraysbury</w:t>
            </w:r>
            <w:proofErr w:type="spellEnd"/>
            <w:r w:rsidRPr="001C3203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by </w:t>
            </w:r>
            <w:r w:rsidR="002E52B5">
              <w:rPr>
                <w:rFonts w:ascii="Arial" w:hAnsi="Arial" w:cs="Arial"/>
                <w:i/>
                <w:color w:val="0000FF"/>
                <w:sz w:val="17"/>
                <w:szCs w:val="17"/>
              </w:rPr>
              <w:t>Full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>, Family</w:t>
            </w:r>
            <w:r w:rsidR="002E52B5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and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>Junior</w:t>
            </w:r>
            <w:r w:rsidRPr="001C3203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 </w:t>
            </w:r>
            <w:r w:rsidR="002E52B5">
              <w:rPr>
                <w:rFonts w:ascii="Arial" w:hAnsi="Arial" w:cs="Arial"/>
                <w:i/>
                <w:color w:val="0000FF"/>
                <w:sz w:val="17"/>
                <w:szCs w:val="17"/>
              </w:rPr>
              <w:t>m</w:t>
            </w:r>
            <w:r w:rsidRPr="001C3203" w:rsidR="002E1320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embers. Use is </w:t>
            </w:r>
            <w:r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subject to payment of </w:t>
            </w:r>
            <w:r w:rsidR="008D151A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Club </w:t>
            </w:r>
            <w:r w:rsidR="00346235">
              <w:rPr>
                <w:rFonts w:ascii="Arial" w:hAnsi="Arial" w:cs="Arial"/>
                <w:i/>
                <w:color w:val="0000FF"/>
                <w:sz w:val="17"/>
                <w:szCs w:val="17"/>
              </w:rPr>
              <w:t xml:space="preserve">facility </w:t>
            </w:r>
            <w:r w:rsidR="008D151A">
              <w:rPr>
                <w:rFonts w:ascii="Arial" w:hAnsi="Arial" w:cs="Arial"/>
                <w:i/>
                <w:color w:val="0000FF"/>
                <w:sz w:val="17"/>
                <w:szCs w:val="17"/>
              </w:rPr>
              <w:t>fees as indicated below.</w:t>
            </w:r>
            <w:r w:rsidRPr="003C3425" w:rsidR="002E1320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</w:tc>
      </w:tr>
    </w:tbl>
    <w:p w:rsidRPr="00A2440B" w:rsidR="002E1320" w:rsidP="002E1320" w:rsidRDefault="002E1320" w14:paraId="16DEB4AB" w14:textId="77777777">
      <w:pPr>
        <w:tabs>
          <w:tab w:val="left" w:pos="360"/>
          <w:tab w:val="left" w:pos="1872"/>
        </w:tabs>
        <w:ind w:left="2160" w:right="749" w:hanging="1800"/>
        <w:rPr>
          <w:rFonts w:ascii="Arial" w:hAnsi="Arial" w:cs="Arial"/>
          <w:i/>
          <w:sz w:val="8"/>
          <w:szCs w:val="8"/>
        </w:rPr>
      </w:pPr>
    </w:p>
    <w:tbl>
      <w:tblPr>
        <w:tblStyle w:val="TableGrid"/>
        <w:tblW w:w="9957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8" w:type="dxa"/>
          <w:right w:w="86" w:type="dxa"/>
        </w:tblCellMar>
        <w:tblLook w:val="01A0" w:firstRow="1" w:lastRow="0" w:firstColumn="1" w:lastColumn="1" w:noHBand="0" w:noVBand="0"/>
      </w:tblPr>
      <w:tblGrid>
        <w:gridCol w:w="1134"/>
        <w:gridCol w:w="393"/>
        <w:gridCol w:w="741"/>
        <w:gridCol w:w="2011"/>
        <w:gridCol w:w="966"/>
        <w:gridCol w:w="1264"/>
        <w:gridCol w:w="383"/>
        <w:gridCol w:w="709"/>
        <w:gridCol w:w="890"/>
        <w:gridCol w:w="431"/>
        <w:gridCol w:w="270"/>
        <w:gridCol w:w="428"/>
        <w:gridCol w:w="337"/>
      </w:tblGrid>
      <w:tr w:rsidRPr="005B137D" w:rsidR="002E1320" w:rsidTr="004D1B70" w14:paraId="3ABB1B03" w14:textId="77777777">
        <w:trPr>
          <w:trHeight w:val="144" w:hRule="exact"/>
        </w:trPr>
        <w:tc>
          <w:tcPr>
            <w:tcW w:w="1527" w:type="dxa"/>
            <w:gridSpan w:val="2"/>
            <w:vMerge w:val="restart"/>
            <w:tcBorders>
              <w:bottom w:val="single" w:color="auto" w:sz="12" w:space="0"/>
            </w:tcBorders>
            <w:shd w:val="clear" w:color="auto" w:fill="auto"/>
          </w:tcPr>
          <w:p w:rsidRPr="005B137D" w:rsidR="002E1320" w:rsidP="00C139D1" w:rsidRDefault="00C139D1" w14:paraId="2CB73B87" w14:textId="6C67B92A">
            <w:pPr>
              <w:tabs>
                <w:tab w:val="left" w:pos="281"/>
              </w:tabs>
              <w:spacing w:before="120"/>
              <w:ind w:left="-137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342A7">
              <w:rPr>
                <w:rFonts w:ascii="Arial" w:hAnsi="Arial" w:cs="Arial"/>
                <w:sz w:val="20"/>
                <w:szCs w:val="20"/>
              </w:rPr>
              <w:t>9</w:t>
            </w:r>
            <w:r w:rsidRPr="00A42E87" w:rsidR="002E1320">
              <w:rPr>
                <w:rFonts w:ascii="Arial" w:hAnsi="Arial" w:cs="Arial"/>
                <w:sz w:val="20"/>
                <w:szCs w:val="20"/>
              </w:rPr>
              <w:t>)</w:t>
            </w:r>
            <w:r w:rsidR="00337C4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42E87" w:rsidR="002E1320">
              <w:rPr>
                <w:rFonts w:ascii="Arial" w:hAnsi="Arial" w:cs="Arial"/>
                <w:sz w:val="20"/>
                <w:szCs w:val="20"/>
              </w:rPr>
              <w:t>Fees</w:t>
            </w:r>
            <w:r w:rsidR="002E13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65" w:type="dxa"/>
            <w:gridSpan w:val="5"/>
            <w:tcBorders>
              <w:left w:val="nil"/>
            </w:tcBorders>
            <w:shd w:val="clear" w:color="auto" w:fill="auto"/>
          </w:tcPr>
          <w:p w:rsidRPr="005B137D" w:rsidR="002E1320" w:rsidP="003A1105" w:rsidRDefault="002E1320" w14:paraId="0AD9C6F4" w14:textId="77777777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5" w:type="dxa"/>
            <w:gridSpan w:val="6"/>
            <w:shd w:val="clear" w:color="auto" w:fill="auto"/>
          </w:tcPr>
          <w:p w:rsidRPr="005B137D" w:rsidR="002E1320" w:rsidP="003A1105" w:rsidRDefault="002E1320" w14:paraId="4B1F511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E70C4" w:rsidTr="004D1B70" w14:paraId="3FCE869F" w14:textId="77777777">
        <w:trPr>
          <w:trHeight w:val="346" w:hRule="exact"/>
        </w:trPr>
        <w:tc>
          <w:tcPr>
            <w:tcW w:w="1527" w:type="dxa"/>
            <w:gridSpan w:val="2"/>
            <w:vMerge/>
          </w:tcPr>
          <w:p w:rsidR="002E70C4" w:rsidP="003A1105" w:rsidRDefault="002E70C4" w14:paraId="65F9C3DC" w14:textId="77777777">
            <w:pPr>
              <w:spacing w:before="40"/>
              <w:ind w:lef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7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="002E70C4" w:rsidP="002A4FCE" w:rsidRDefault="002E70C4" w14:paraId="1615DB13" w14:textId="7777777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Enter the appropriate individual fees and total them in this column </w:t>
            </w:r>
            <w:r w:rsidRPr="00C7207B">
              <w:rPr>
                <w:rFonts w:ascii="Arial" w:hAnsi="Arial" w:cs="Arial"/>
                <w:sz w:val="18"/>
                <w:szCs w:val="18"/>
              </w:rPr>
              <w:t>▼</w:t>
            </w:r>
          </w:p>
        </w:tc>
        <w:tc>
          <w:tcPr>
            <w:tcW w:w="2356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86" w:type="dxa"/>
              <w:right w:w="86" w:type="dxa"/>
            </w:tcMar>
          </w:tcPr>
          <w:p w:rsidR="002E70C4" w:rsidP="00CB6A63" w:rsidRDefault="002E70C4" w14:paraId="5023141B" w14:textId="77777777">
            <w:pPr>
              <w:spacing w:before="60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  <w:p w:rsidR="0053269D" w:rsidP="007E1D27" w:rsidRDefault="0053269D" w14:paraId="34AB6A1C" w14:textId="4C318610">
            <w:pPr>
              <w:pBdr>
                <w:right w:val="single" w:color="auto" w:sz="4" w:space="4"/>
              </w:pBdr>
              <w:spacing w:before="6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These fees will be paid </w:t>
            </w:r>
            <w:r w:rsidR="005E10F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by Direct Debit 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via</w:t>
            </w:r>
            <w:r w:rsidR="00F23024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our agent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GoCardless.</w:t>
            </w:r>
          </w:p>
          <w:p w:rsidR="0053269D" w:rsidP="007E1D27" w:rsidRDefault="0053269D" w14:paraId="1D0E2B7C" w14:textId="296F1FF8">
            <w:pPr>
              <w:pBdr>
                <w:right w:val="single" w:color="auto" w:sz="4" w:space="4"/>
              </w:pBdr>
              <w:spacing w:before="60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 w:rsidRPr="47A8BAD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Membership runs </w:t>
            </w:r>
            <w:r w:rsidR="001C2423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annually </w:t>
            </w:r>
            <w:r w:rsidRPr="47A8BAD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for </w:t>
            </w:r>
            <w:r w:rsidR="005E10F4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one year </w:t>
            </w:r>
            <w:r w:rsidR="001C2423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minimum </w:t>
            </w:r>
            <w:r w:rsidRPr="47A8BAD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and by signing this form </w:t>
            </w:r>
            <w:r w:rsidRPr="47A8BAD5" w:rsidR="35B06056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you </w:t>
            </w:r>
            <w:r w:rsidRPr="47A8BAD5"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are committing to this.  </w:t>
            </w:r>
          </w:p>
          <w:p w:rsidR="002E70C4" w:rsidP="007E1D27" w:rsidRDefault="002E70C4" w14:paraId="7DF4E37C" w14:textId="77777777">
            <w:pPr>
              <w:pBdr>
                <w:right w:val="single" w:color="auto" w:sz="4" w:space="4"/>
              </w:pBdr>
              <w:spacing w:before="60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  <w:p w:rsidR="002E70C4" w:rsidP="00CB6A63" w:rsidRDefault="002E70C4" w14:paraId="44FB30F8" w14:textId="77777777">
            <w:pPr>
              <w:spacing w:before="60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  <w:p w:rsidR="002E70C4" w:rsidP="00CB6A63" w:rsidRDefault="002E70C4" w14:paraId="1DA6542E" w14:textId="77777777">
            <w:pPr>
              <w:spacing w:before="60"/>
              <w:rPr>
                <w:rFonts w:ascii="Arial" w:hAnsi="Arial" w:cs="Arial"/>
                <w:i/>
                <w:color w:val="0000FF"/>
                <w:sz w:val="17"/>
                <w:szCs w:val="17"/>
              </w:rPr>
            </w:pPr>
          </w:p>
          <w:p w:rsidR="002E70C4" w:rsidP="00E67F4B" w:rsidRDefault="002E70C4" w14:paraId="3041E394" w14:textId="7777777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0C4" w:rsidTr="004D1B70" w14:paraId="4771634E" w14:textId="77777777">
        <w:trPr>
          <w:trHeight w:val="329" w:hRule="exact"/>
        </w:trPr>
        <w:tc>
          <w:tcPr>
            <w:tcW w:w="689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2E70C4" w:rsidP="00F81AB1" w:rsidRDefault="002E70C4" w14:paraId="4F92152D" w14:textId="26A14F4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Enter your requirements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Pr="00F81AB1">
              <w:rPr>
                <w:rFonts w:ascii="Wingdings" w:hAnsi="Wingdings" w:cs="Wingdings"/>
                <w:b/>
                <w:sz w:val="20"/>
                <w:szCs w:val="20"/>
              </w:rPr>
              <w:t>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or number) as appropriate in this column</w:t>
            </w:r>
            <w:r w:rsidR="00D72FB9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C7207B">
              <w:rPr>
                <w:rFonts w:ascii="Arial" w:hAnsi="Arial" w:cs="Arial"/>
                <w:sz w:val="18"/>
                <w:szCs w:val="18"/>
              </w:rPr>
              <w:t>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173" w:type="dxa"/>
              <w:right w:w="115" w:type="dxa"/>
            </w:tcMar>
          </w:tcPr>
          <w:p w:rsidRPr="008F47D2" w:rsidR="002E70C4" w:rsidP="00BC46DB" w:rsidRDefault="002E70C4" w14:paraId="0A0F28DD" w14:textId="7777777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7D2">
              <w:rPr>
                <w:rFonts w:ascii="Arial" w:hAnsi="Arial" w:cs="Arial"/>
                <w:sz w:val="20"/>
                <w:szCs w:val="20"/>
              </w:rPr>
              <w:t>£</w:t>
            </w:r>
          </w:p>
        </w:tc>
        <w:tc>
          <w:tcPr>
            <w:tcW w:w="2356" w:type="dxa"/>
            <w:gridSpan w:val="5"/>
            <w:vMerge/>
          </w:tcPr>
          <w:p w:rsidR="002E70C4" w:rsidP="003A1105" w:rsidRDefault="002E70C4" w14:paraId="722B00AE" w14:textId="77777777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F85" w:rsidTr="004F0AB1" w14:paraId="307A4506" w14:textId="77777777">
        <w:trPr>
          <w:trHeight w:val="288" w:hRule="exact"/>
        </w:trPr>
        <w:tc>
          <w:tcPr>
            <w:tcW w:w="524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31F85" w:rsidP="00206566" w:rsidRDefault="00831F85" w14:paraId="189A4C2D" w14:textId="16039C52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Select </w:t>
            </w:r>
            <w:r w:rsidRPr="009F27B0">
              <w:rPr>
                <w:rFonts w:ascii="Arial" w:hAnsi="Arial" w:cs="Arial"/>
                <w:b/>
                <w:sz w:val="18"/>
                <w:szCs w:val="18"/>
              </w:rPr>
              <w:t>Annual</w:t>
            </w:r>
            <w:r w:rsidRPr="009F27B0" w:rsidR="009F27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F27B0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F27B0" w:rsidR="009F27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F27B0">
              <w:rPr>
                <w:rFonts w:ascii="Arial" w:hAnsi="Arial" w:cs="Arial"/>
                <w:b/>
                <w:sz w:val="18"/>
                <w:szCs w:val="18"/>
              </w:rPr>
              <w:t>Monthly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27B0">
              <w:rPr>
                <w:rFonts w:ascii="Arial" w:hAnsi="Arial" w:cs="Arial"/>
                <w:sz w:val="18"/>
                <w:szCs w:val="18"/>
              </w:rPr>
              <w:t xml:space="preserve">fees </w:t>
            </w:r>
            <w:r>
              <w:rPr>
                <w:rFonts w:ascii="Arial" w:hAnsi="Arial" w:cs="Arial"/>
                <w:sz w:val="18"/>
                <w:szCs w:val="18"/>
              </w:rPr>
              <w:t>(delete as applicable)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849AB" w:rsidR="00831F85" w:rsidP="00206566" w:rsidRDefault="00831F85" w14:paraId="726916D0" w14:textId="7A31C1F3">
            <w:pPr>
              <w:spacing w:before="4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p.a.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p.c.m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831F85" w:rsidP="003A1105" w:rsidRDefault="00831F85" w14:paraId="449D19CE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="00831F85" w:rsidP="00604709" w:rsidRDefault="00831F85" w14:paraId="59F3D192" w14:textId="658BDD49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5"/>
            <w:vMerge/>
          </w:tcPr>
          <w:p w:rsidR="00831F85" w:rsidP="003A1105" w:rsidRDefault="00831F85" w14:paraId="79BBB0CB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76D" w:rsidTr="00DB13BF" w14:paraId="03213702" w14:textId="77777777">
        <w:trPr>
          <w:trHeight w:val="288" w:hRule="exact"/>
        </w:trPr>
        <w:tc>
          <w:tcPr>
            <w:tcW w:w="22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9F3EAD" w:rsidR="00C1276D" w:rsidP="002E73F8" w:rsidRDefault="00656428" w14:paraId="42C6D796" w14:textId="51722A0D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Club </w:t>
            </w:r>
            <w:r w:rsidRPr="4595B535" w:rsidR="675E272C">
              <w:rPr>
                <w:rFonts w:ascii="Arial" w:hAnsi="Arial" w:cs="Arial"/>
                <w:sz w:val="20"/>
                <w:szCs w:val="20"/>
              </w:rPr>
              <w:t xml:space="preserve">membership </w:t>
            </w:r>
            <w:r w:rsidRPr="4595B535" w:rsidR="4F9B0C61">
              <w:rPr>
                <w:rFonts w:ascii="Arial" w:hAnsi="Arial" w:cs="Arial"/>
                <w:sz w:val="20"/>
                <w:szCs w:val="20"/>
              </w:rPr>
              <w:t>Annual</w:t>
            </w:r>
            <w:r w:rsidR="00084931">
              <w:rPr>
                <w:rFonts w:ascii="Arial" w:hAnsi="Arial" w:cs="Arial"/>
                <w:sz w:val="20"/>
                <w:szCs w:val="20"/>
              </w:rPr>
              <w:t>/Monthly</w:t>
            </w:r>
            <w:r w:rsidRPr="4595B535" w:rsidR="4F9B0C61">
              <w:rPr>
                <w:rFonts w:ascii="Arial" w:hAnsi="Arial" w:cs="Arial"/>
                <w:sz w:val="20"/>
                <w:szCs w:val="20"/>
              </w:rPr>
              <w:t xml:space="preserve"> fees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3276E" w:rsidR="00C1276D" w:rsidP="00206566" w:rsidRDefault="00C1276D" w14:paraId="6DF5AE28" w14:textId="77777777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 Adult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849AB" w:rsidR="00C1276D" w:rsidP="00206566" w:rsidRDefault="00C1276D" w14:paraId="40400040" w14:textId="70C761E6">
            <w:pPr>
              <w:spacing w:before="4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49AB">
              <w:rPr>
                <w:rFonts w:ascii="Arial" w:hAnsi="Arial" w:cs="Arial"/>
                <w:sz w:val="20"/>
                <w:szCs w:val="20"/>
              </w:rPr>
              <w:t>£</w:t>
            </w:r>
            <w:r w:rsidR="006E6802">
              <w:rPr>
                <w:rFonts w:ascii="Arial" w:hAnsi="Arial" w:cs="Arial"/>
                <w:sz w:val="20"/>
                <w:szCs w:val="20"/>
              </w:rPr>
              <w:t>1</w:t>
            </w:r>
            <w:r w:rsidR="0092727D">
              <w:rPr>
                <w:rFonts w:ascii="Arial" w:hAnsi="Arial" w:cs="Arial"/>
                <w:sz w:val="20"/>
                <w:szCs w:val="20"/>
              </w:rPr>
              <w:t>30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ACC">
              <w:rPr>
                <w:rFonts w:ascii="Arial" w:hAnsi="Arial" w:cs="Arial"/>
                <w:sz w:val="20"/>
                <w:szCs w:val="20"/>
              </w:rPr>
              <w:t>/</w:t>
            </w:r>
            <w:r w:rsidR="00EC1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ACC">
              <w:rPr>
                <w:rFonts w:ascii="Arial" w:hAnsi="Arial" w:cs="Arial"/>
                <w:sz w:val="20"/>
                <w:szCs w:val="20"/>
              </w:rPr>
              <w:t>11</w:t>
            </w:r>
            <w:r w:rsidR="00621D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1276D" w:rsidP="003A1105" w:rsidRDefault="00C1276D" w14:paraId="6E1831B3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="00C1276D" w:rsidP="003A1105" w:rsidRDefault="00C1276D" w14:paraId="54E11D2A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5"/>
            <w:vMerge/>
          </w:tcPr>
          <w:p w:rsidR="00C1276D" w:rsidP="003A1105" w:rsidRDefault="00C1276D" w14:paraId="31126E5D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A03" w:rsidTr="00DB13BF" w14:paraId="5C06DCAA" w14:textId="77777777">
        <w:trPr>
          <w:trHeight w:val="288" w:hRule="exact"/>
        </w:trPr>
        <w:tc>
          <w:tcPr>
            <w:tcW w:w="2268" w:type="dxa"/>
            <w:gridSpan w:val="3"/>
            <w:vMerge/>
            <w:tcBorders>
              <w:left w:val="single" w:color="auto" w:sz="4" w:space="0"/>
            </w:tcBorders>
          </w:tcPr>
          <w:p w:rsidR="00AB5A03" w:rsidP="002E73F8" w:rsidRDefault="00AB5A03" w14:paraId="2DE403A5" w14:textId="7777777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B5A03" w:rsidP="00206566" w:rsidRDefault="00AB5A03" w14:paraId="62C196DF" w14:textId="77777777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Single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Adult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Under 24 or Over 65) 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849AB" w:rsidR="00AB5A03" w:rsidP="00243EC5" w:rsidRDefault="001C0CE0" w14:paraId="09C5ADE2" w14:textId="2C03B642">
            <w:pPr>
              <w:spacing w:before="4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92727D">
              <w:rPr>
                <w:rFonts w:ascii="Arial" w:hAnsi="Arial" w:cs="Arial"/>
                <w:sz w:val="20"/>
                <w:szCs w:val="20"/>
              </w:rPr>
              <w:t>100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ACC">
              <w:rPr>
                <w:rFonts w:ascii="Arial" w:hAnsi="Arial" w:cs="Arial"/>
                <w:sz w:val="20"/>
                <w:szCs w:val="20"/>
              </w:rPr>
              <w:t>/</w:t>
            </w:r>
            <w:r w:rsidR="00EC1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ACC">
              <w:rPr>
                <w:rFonts w:ascii="Arial" w:hAnsi="Arial" w:cs="Arial"/>
                <w:sz w:val="20"/>
                <w:szCs w:val="20"/>
              </w:rPr>
              <w:t>8.50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AB5A03" w:rsidP="003A1105" w:rsidRDefault="00AB5A03" w14:paraId="62431CDC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="00AB5A03" w:rsidP="003A1105" w:rsidRDefault="00AB5A03" w14:paraId="49E398E2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5"/>
            <w:vMerge/>
          </w:tcPr>
          <w:p w:rsidR="00AB5A03" w:rsidP="003A1105" w:rsidRDefault="00AB5A03" w14:paraId="16287F21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76D" w:rsidTr="00DB13BF" w14:paraId="047B753D" w14:textId="77777777">
        <w:trPr>
          <w:trHeight w:val="288" w:hRule="exact"/>
        </w:trPr>
        <w:tc>
          <w:tcPr>
            <w:tcW w:w="2268" w:type="dxa"/>
            <w:gridSpan w:val="3"/>
            <w:vMerge/>
            <w:tcBorders>
              <w:left w:val="single" w:color="auto" w:sz="4" w:space="0"/>
            </w:tcBorders>
          </w:tcPr>
          <w:p w:rsidRPr="009F3EAD" w:rsidR="00C1276D" w:rsidP="003A1105" w:rsidRDefault="00C1276D" w14:paraId="5BE93A62" w14:textId="7777777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3276E" w:rsidR="00C1276D" w:rsidP="00206566" w:rsidRDefault="00C1276D" w14:paraId="2D6C7CB6" w14:textId="77777777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Family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F3EAD" w:rsidR="00C1276D" w:rsidP="00206566" w:rsidRDefault="006E6802" w14:paraId="43D21FE2" w14:textId="2573C5A4">
            <w:pPr>
              <w:spacing w:before="4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EA40DA">
              <w:rPr>
                <w:rFonts w:ascii="Arial" w:hAnsi="Arial" w:cs="Arial"/>
                <w:sz w:val="20"/>
                <w:szCs w:val="20"/>
              </w:rPr>
              <w:t>1</w:t>
            </w:r>
            <w:r w:rsidR="0092727D">
              <w:rPr>
                <w:rFonts w:ascii="Arial" w:hAnsi="Arial" w:cs="Arial"/>
                <w:sz w:val="20"/>
                <w:szCs w:val="20"/>
              </w:rPr>
              <w:t>60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ACC">
              <w:rPr>
                <w:rFonts w:ascii="Arial" w:hAnsi="Arial" w:cs="Arial"/>
                <w:sz w:val="20"/>
                <w:szCs w:val="20"/>
              </w:rPr>
              <w:t>/</w:t>
            </w:r>
            <w:r w:rsidR="00EC1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ACC">
              <w:rPr>
                <w:rFonts w:ascii="Arial" w:hAnsi="Arial" w:cs="Arial"/>
                <w:sz w:val="20"/>
                <w:szCs w:val="20"/>
              </w:rPr>
              <w:t>13.50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1276D" w:rsidP="003A1105" w:rsidRDefault="00C1276D" w14:paraId="384BA73E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="00C1276D" w:rsidP="003A1105" w:rsidRDefault="00C1276D" w14:paraId="34B3F2EB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5"/>
            <w:vMerge/>
          </w:tcPr>
          <w:p w:rsidR="00C1276D" w:rsidP="003A1105" w:rsidRDefault="00C1276D" w14:paraId="7D34F5C7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76D" w:rsidTr="00DB13BF" w14:paraId="220A3E85" w14:textId="77777777">
        <w:trPr>
          <w:trHeight w:val="288" w:hRule="exact"/>
        </w:trPr>
        <w:tc>
          <w:tcPr>
            <w:tcW w:w="2268" w:type="dxa"/>
            <w:gridSpan w:val="3"/>
            <w:vMerge/>
            <w:tcBorders>
              <w:left w:val="single" w:color="auto" w:sz="4" w:space="0"/>
            </w:tcBorders>
          </w:tcPr>
          <w:p w:rsidRPr="009F3EAD" w:rsidR="00C1276D" w:rsidP="00CD54D3" w:rsidRDefault="00C1276D" w14:paraId="0B4020A7" w14:textId="7777777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F3EAD" w:rsidR="00C1276D" w:rsidP="00004F1D" w:rsidRDefault="00C1276D" w14:paraId="700C3B59" w14:textId="1BF5780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</w:t>
            </w:r>
            <w:r w:rsidR="00C22FCB">
              <w:rPr>
                <w:rFonts w:ascii="Arial" w:hAnsi="Arial" w:cs="Arial"/>
                <w:sz w:val="20"/>
                <w:szCs w:val="20"/>
              </w:rPr>
              <w:t>/Junior</w:t>
            </w:r>
            <w:r w:rsidR="00903929">
              <w:rPr>
                <w:rFonts w:ascii="Arial" w:hAnsi="Arial" w:cs="Arial"/>
                <w:sz w:val="20"/>
                <w:szCs w:val="20"/>
              </w:rPr>
              <w:t>/Social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F3EAD" w:rsidR="00C1276D" w:rsidP="00004F1D" w:rsidRDefault="00C1276D" w14:paraId="124D0280" w14:textId="6571D8E0">
            <w:pPr>
              <w:spacing w:before="3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3EAD">
              <w:rPr>
                <w:rFonts w:ascii="Arial" w:hAnsi="Arial" w:cs="Arial"/>
                <w:sz w:val="20"/>
                <w:szCs w:val="20"/>
              </w:rPr>
              <w:t>£</w:t>
            </w:r>
            <w:r w:rsidR="0092727D">
              <w:rPr>
                <w:rFonts w:ascii="Arial" w:hAnsi="Arial" w:cs="Arial"/>
                <w:sz w:val="20"/>
                <w:szCs w:val="20"/>
              </w:rPr>
              <w:t>50</w:t>
            </w:r>
            <w:r w:rsidR="002F5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ACC">
              <w:rPr>
                <w:rFonts w:ascii="Arial" w:hAnsi="Arial" w:cs="Arial"/>
                <w:sz w:val="20"/>
                <w:szCs w:val="20"/>
              </w:rPr>
              <w:t>/</w:t>
            </w:r>
            <w:r w:rsidR="00EC1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ACC"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C1276D" w:rsidP="003A1105" w:rsidRDefault="00C1276D" w14:paraId="1D7B270A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="00C1276D" w:rsidP="003A1105" w:rsidRDefault="00C1276D" w14:paraId="4F904CB7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5"/>
            <w:vMerge/>
          </w:tcPr>
          <w:p w:rsidR="00C1276D" w:rsidP="003A1105" w:rsidRDefault="00C1276D" w14:paraId="06971CD3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4A3" w:rsidTr="00F93DF1" w14:paraId="1E8FC733" w14:textId="77777777">
        <w:trPr>
          <w:trHeight w:val="283" w:hRule="exact"/>
        </w:trPr>
        <w:tc>
          <w:tcPr>
            <w:tcW w:w="11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1C2423" w:rsidP="00737B12" w:rsidRDefault="3F88ECF0" w14:paraId="13AC10BD" w14:textId="7777777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4595B535">
              <w:rPr>
                <w:rFonts w:ascii="Arial" w:hAnsi="Arial" w:cs="Arial"/>
                <w:sz w:val="20"/>
                <w:szCs w:val="20"/>
              </w:rPr>
              <w:t>Annual</w:t>
            </w:r>
            <w:r w:rsidR="004D1B70">
              <w:rPr>
                <w:rFonts w:ascii="Arial" w:hAnsi="Arial" w:cs="Arial"/>
                <w:sz w:val="20"/>
                <w:szCs w:val="20"/>
              </w:rPr>
              <w:t>/</w:t>
            </w:r>
          </w:p>
          <w:p w:rsidRPr="009F3EAD" w:rsidR="003A44A3" w:rsidP="00737B12" w:rsidRDefault="004D1B70" w14:paraId="415D5A44" w14:textId="3107CF65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  <w:r w:rsidRPr="4595B535" w:rsidR="3F88E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595B535" w:rsidR="548587E9">
              <w:rPr>
                <w:rFonts w:ascii="Arial" w:hAnsi="Arial" w:cs="Arial"/>
                <w:sz w:val="20"/>
                <w:szCs w:val="20"/>
              </w:rPr>
              <w:t xml:space="preserve">Facility </w:t>
            </w:r>
            <w:r w:rsidRPr="4595B535" w:rsidR="02625A23">
              <w:rPr>
                <w:rFonts w:ascii="Arial" w:hAnsi="Arial" w:cs="Arial"/>
                <w:sz w:val="20"/>
                <w:szCs w:val="20"/>
              </w:rPr>
              <w:t>Fees</w:t>
            </w:r>
          </w:p>
        </w:tc>
        <w:tc>
          <w:tcPr>
            <w:tcW w:w="411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A2605" w:rsidR="003A44A3" w:rsidP="00720E1B" w:rsidRDefault="003A44A3" w14:paraId="3CC60805" w14:textId="311AFF36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9F3EAD">
              <w:rPr>
                <w:rFonts w:ascii="Arial" w:hAnsi="Arial" w:cs="Arial"/>
                <w:sz w:val="20"/>
                <w:szCs w:val="20"/>
              </w:rPr>
              <w:t>Dinghy berth</w:t>
            </w:r>
            <w:r w:rsidR="008466D2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6D2">
              <w:rPr>
                <w:rFonts w:ascii="Arial" w:hAnsi="Arial" w:cs="Arial"/>
                <w:sz w:val="20"/>
                <w:szCs w:val="20"/>
              </w:rPr>
              <w:t xml:space="preserve">each.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20E1B">
              <w:rPr>
                <w:rFonts w:ascii="Arial" w:hAnsi="Arial" w:cs="Arial"/>
                <w:sz w:val="18"/>
                <w:szCs w:val="18"/>
              </w:rPr>
              <w:t xml:space="preserve">State </w:t>
            </w:r>
            <w:r w:rsidR="00720E1B">
              <w:rPr>
                <w:rFonts w:ascii="Arial" w:hAnsi="Arial" w:cs="Arial"/>
                <w:sz w:val="18"/>
                <w:szCs w:val="18"/>
              </w:rPr>
              <w:t>n</w:t>
            </w:r>
            <w:r w:rsidRPr="00720E1B">
              <w:rPr>
                <w:rFonts w:ascii="Arial" w:hAnsi="Arial" w:cs="Arial"/>
                <w:sz w:val="18"/>
                <w:szCs w:val="18"/>
              </w:rPr>
              <w:t>umber</w:t>
            </w:r>
            <w:r w:rsidR="00536F28">
              <w:rPr>
                <w:rFonts w:ascii="Arial" w:hAnsi="Arial" w:cs="Arial"/>
                <w:sz w:val="18"/>
                <w:szCs w:val="18"/>
              </w:rPr>
              <w:t>)</w:t>
            </w:r>
            <w:r w:rsidR="00720E1B">
              <w:rPr>
                <w:rFonts w:ascii="Arial" w:hAnsi="Arial" w:cs="Arial"/>
                <w:sz w:val="18"/>
                <w:szCs w:val="18"/>
              </w:rPr>
              <w:t xml:space="preserve"> required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9F3E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C2656" w:rsidR="003A44A3" w:rsidP="003A411E" w:rsidRDefault="0092727D" w14:paraId="3C83AD20" w14:textId="5B9A015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55519BE9">
              <w:rPr>
                <w:rFonts w:ascii="Arial" w:hAnsi="Arial" w:cs="Arial"/>
                <w:sz w:val="20"/>
                <w:szCs w:val="20"/>
              </w:rPr>
              <w:t>£40</w:t>
            </w:r>
            <w:r w:rsidR="002F5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563">
              <w:rPr>
                <w:rFonts w:ascii="Arial" w:hAnsi="Arial" w:cs="Arial"/>
                <w:sz w:val="20"/>
                <w:szCs w:val="20"/>
              </w:rPr>
              <w:t>/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3BF"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3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A44A3" w:rsidP="003A1105" w:rsidRDefault="003A44A3" w14:paraId="675E05EE" w14:textId="77777777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="003A44A3" w:rsidP="003A1105" w:rsidRDefault="003A44A3" w14:paraId="2FC17F8B" w14:textId="77777777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720E1B" w:rsidR="00456B41" w:rsidP="00EE65DE" w:rsidRDefault="00720E1B" w14:paraId="1857A5AB" w14:textId="77777777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Membership Duties</w:t>
            </w:r>
          </w:p>
          <w:p w:rsidRPr="00484A15" w:rsidR="003A44A3" w:rsidP="00EE65DE" w:rsidRDefault="003A44A3" w14:paraId="3F39D8FA" w14:textId="77777777">
            <w:pPr>
              <w:spacing w:before="100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 xml:space="preserve">  </w:t>
            </w:r>
            <w:r w:rsidRPr="00484A15">
              <w:rPr>
                <w:rFonts w:ascii="Arial" w:hAnsi="Arial" w:cs="Arial"/>
                <w:sz w:val="16"/>
                <w:szCs w:val="17"/>
              </w:rPr>
              <w:t xml:space="preserve">Type of Duty </w:t>
            </w:r>
            <w:r>
              <w:rPr>
                <w:rFonts w:ascii="Arial" w:hAnsi="Arial" w:cs="Arial"/>
                <w:sz w:val="16"/>
                <w:szCs w:val="17"/>
              </w:rPr>
              <w:t>Preferred</w:t>
            </w:r>
          </w:p>
          <w:p w:rsidRPr="00484A15" w:rsidR="003A44A3" w:rsidP="00DC0295" w:rsidRDefault="003A44A3" w14:paraId="54CB3978" w14:textId="77777777">
            <w:pPr>
              <w:spacing w:before="40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6"/>
                <w:szCs w:val="17"/>
              </w:rPr>
              <w:t>(</w:t>
            </w:r>
            <w:r w:rsidRPr="004D40D6">
              <w:rPr>
                <w:rFonts w:ascii="Arial" w:hAnsi="Arial" w:cs="Arial"/>
                <w:sz w:val="8"/>
                <w:szCs w:val="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6"/>
                <w:szCs w:val="17"/>
              </w:rPr>
              <w:t>Please</w:t>
            </w:r>
            <w:proofErr w:type="gramEnd"/>
            <w:r>
              <w:rPr>
                <w:rFonts w:ascii="Arial" w:hAnsi="Arial" w:cs="Arial"/>
                <w:sz w:val="16"/>
                <w:szCs w:val="17"/>
              </w:rPr>
              <w:t xml:space="preserve"> Tick or Type ‘X’)</w:t>
            </w:r>
          </w:p>
          <w:p w:rsidRPr="00484A15" w:rsidR="003A44A3" w:rsidP="00255E43" w:rsidRDefault="003A44A3" w14:paraId="0A4F7224" w14:textId="77777777">
            <w:pPr>
              <w:spacing w:before="100"/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930FF8" w:rsidTr="00F93DF1" w14:paraId="60E4AAFD" w14:textId="77777777">
        <w:trPr>
          <w:trHeight w:val="283" w:hRule="exact"/>
        </w:trPr>
        <w:tc>
          <w:tcPr>
            <w:tcW w:w="1134" w:type="dxa"/>
            <w:vMerge/>
            <w:tcBorders>
              <w:left w:val="single" w:color="auto" w:sz="4" w:space="0"/>
              <w:bottom w:val="single" w:color="auto" w:sz="4" w:space="0"/>
            </w:tcBorders>
          </w:tcPr>
          <w:p w:rsidRPr="009F3EAD" w:rsidR="00930FF8" w:rsidP="003A1105" w:rsidRDefault="00930FF8" w14:paraId="0585F586" w14:textId="7777777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4595B535" w:rsidR="00930FF8" w:rsidP="00CD74B8" w:rsidRDefault="00930FF8" w14:paraId="7F28C81A" w14:textId="2BEAE981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Club SUPs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0FF8" w:rsidP="00F44416" w:rsidRDefault="00F44416" w14:paraId="5A919703" w14:textId="5C8D6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A05E0" w:rsidR="00CD6BDB">
              <w:rPr>
                <w:rFonts w:ascii="Arial" w:hAnsi="Arial" w:cs="Arial"/>
                <w:sz w:val="20"/>
                <w:szCs w:val="20"/>
              </w:rPr>
              <w:t>Single Adult</w:t>
            </w:r>
            <w:r w:rsidR="00CD6BDB">
              <w:rPr>
                <w:rFonts w:ascii="Arial" w:hAnsi="Arial" w:cs="Arial"/>
                <w:sz w:val="20"/>
                <w:szCs w:val="20"/>
              </w:rPr>
              <w:t>, Student, J</w:t>
            </w:r>
            <w:r w:rsidRPr="00FA05E0" w:rsidR="00CD6BDB">
              <w:rPr>
                <w:rFonts w:ascii="Arial" w:hAnsi="Arial" w:cs="Arial"/>
                <w:sz w:val="20"/>
                <w:szCs w:val="20"/>
              </w:rPr>
              <w:t>unior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0FF8" w:rsidP="00FA05E0" w:rsidRDefault="00CD6BDB" w14:paraId="1E5B3AD0" w14:textId="3E3212AA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£12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2F5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F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21D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0FF8" w:rsidP="003A1105" w:rsidRDefault="00930FF8" w14:paraId="2CEC068B" w14:textId="77777777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="00930FF8" w:rsidP="003A1105" w:rsidRDefault="00930FF8" w14:paraId="75C3D92F" w14:textId="77777777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5"/>
            <w:vMerge/>
          </w:tcPr>
          <w:p w:rsidR="00930FF8" w:rsidP="00EE65DE" w:rsidRDefault="00930FF8" w14:paraId="756FE658" w14:textId="77777777">
            <w:pPr>
              <w:spacing w:before="100"/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930FF8" w:rsidTr="00F93DF1" w14:paraId="7B105241" w14:textId="77777777">
        <w:trPr>
          <w:trHeight w:val="283" w:hRule="exact"/>
        </w:trPr>
        <w:tc>
          <w:tcPr>
            <w:tcW w:w="1134" w:type="dxa"/>
            <w:vMerge/>
            <w:tcBorders>
              <w:left w:val="single" w:color="auto" w:sz="4" w:space="0"/>
              <w:bottom w:val="single" w:color="auto" w:sz="4" w:space="0"/>
            </w:tcBorders>
          </w:tcPr>
          <w:p w:rsidRPr="009F3EAD" w:rsidR="00930FF8" w:rsidP="003A1105" w:rsidRDefault="00930FF8" w14:paraId="5B3F1029" w14:textId="7777777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4595B535" w:rsidR="00930FF8" w:rsidP="00CD74B8" w:rsidRDefault="00930FF8" w14:paraId="1D5BD195" w14:textId="7777777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05E0" w:rsidR="00930FF8" w:rsidP="00464BCF" w:rsidRDefault="00CD6BDB" w14:paraId="66840F0D" w14:textId="6639DB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05E0">
              <w:rPr>
                <w:rFonts w:ascii="Arial" w:hAnsi="Arial" w:cs="Arial"/>
                <w:sz w:val="20"/>
                <w:szCs w:val="20"/>
              </w:rPr>
              <w:t>Family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0FF8" w:rsidP="00FA05E0" w:rsidRDefault="00CD6BDB" w14:paraId="73426253" w14:textId="2202D61B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£24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F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21D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0FF8" w:rsidP="003A1105" w:rsidRDefault="00930FF8" w14:paraId="54C30CFA" w14:textId="77777777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="00930FF8" w:rsidP="003A1105" w:rsidRDefault="00930FF8" w14:paraId="59D5B25A" w14:textId="77777777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5"/>
            <w:vMerge/>
          </w:tcPr>
          <w:p w:rsidR="00930FF8" w:rsidP="00EE65DE" w:rsidRDefault="00930FF8" w14:paraId="7628173C" w14:textId="77777777">
            <w:pPr>
              <w:spacing w:before="100"/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3A44A3" w:rsidTr="00F93DF1" w14:paraId="5B0BF922" w14:textId="77777777">
        <w:trPr>
          <w:trHeight w:val="283" w:hRule="exact"/>
        </w:trPr>
        <w:tc>
          <w:tcPr>
            <w:tcW w:w="1134" w:type="dxa"/>
            <w:vMerge/>
            <w:tcBorders>
              <w:left w:val="single" w:color="auto" w:sz="4" w:space="0"/>
              <w:bottom w:val="single" w:color="auto" w:sz="4" w:space="0"/>
            </w:tcBorders>
          </w:tcPr>
          <w:p w:rsidRPr="009F3EAD" w:rsidR="003A44A3" w:rsidP="003A1105" w:rsidRDefault="003A44A3" w14:paraId="5AE48A43" w14:textId="7777777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26E0C" w:rsidR="00CD74B8" w:rsidP="00CD74B8" w:rsidRDefault="02625A23" w14:paraId="26B5A303" w14:textId="12219EF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4595B535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 w:rsidRPr="4595B535" w:rsidR="494FD8C4">
              <w:rPr>
                <w:rFonts w:ascii="Arial" w:hAnsi="Arial" w:cs="Arial"/>
                <w:sz w:val="20"/>
                <w:szCs w:val="20"/>
              </w:rPr>
              <w:t>Club Dingh</w:t>
            </w:r>
            <w:r w:rsidRPr="4595B535" w:rsidR="3F7D04CF">
              <w:rPr>
                <w:rFonts w:ascii="Arial" w:hAnsi="Arial" w:cs="Arial"/>
                <w:sz w:val="20"/>
                <w:szCs w:val="20"/>
              </w:rPr>
              <w:t>ies</w:t>
            </w:r>
            <w:r w:rsidR="00930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235" w:rsidR="00930FF8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="00930FF8">
              <w:rPr>
                <w:rFonts w:ascii="Arial" w:hAnsi="Arial" w:cs="Arial"/>
                <w:sz w:val="20"/>
                <w:szCs w:val="20"/>
              </w:rPr>
              <w:t xml:space="preserve"> SUPs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05E0" w:rsidR="003A44A3" w:rsidP="00930FF8" w:rsidRDefault="00F44416" w14:paraId="66A1FE24" w14:textId="37D9E8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A05E0" w:rsidR="00FA05E0">
              <w:rPr>
                <w:rFonts w:ascii="Arial" w:hAnsi="Arial" w:cs="Arial"/>
                <w:sz w:val="20"/>
                <w:szCs w:val="20"/>
              </w:rPr>
              <w:t>Single Adult</w:t>
            </w:r>
            <w:r w:rsidR="006017E0">
              <w:rPr>
                <w:rFonts w:ascii="Arial" w:hAnsi="Arial" w:cs="Arial"/>
                <w:sz w:val="20"/>
                <w:szCs w:val="20"/>
              </w:rPr>
              <w:t>, Student</w:t>
            </w:r>
            <w:r w:rsidR="00CD6BDB">
              <w:rPr>
                <w:rFonts w:ascii="Arial" w:hAnsi="Arial" w:cs="Arial"/>
                <w:sz w:val="20"/>
                <w:szCs w:val="20"/>
              </w:rPr>
              <w:t>, J</w:t>
            </w:r>
            <w:r w:rsidRPr="00FA05E0" w:rsidR="00FA05E0">
              <w:rPr>
                <w:rFonts w:ascii="Arial" w:hAnsi="Arial" w:cs="Arial"/>
                <w:sz w:val="20"/>
                <w:szCs w:val="20"/>
              </w:rPr>
              <w:t>unior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A44A3" w:rsidP="00FA05E0" w:rsidRDefault="003A44A3" w14:paraId="6F83CE19" w14:textId="61DC952F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92727D">
              <w:rPr>
                <w:rFonts w:ascii="Arial" w:hAnsi="Arial" w:cs="Arial"/>
                <w:sz w:val="20"/>
                <w:szCs w:val="20"/>
              </w:rPr>
              <w:t>60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563">
              <w:rPr>
                <w:rFonts w:ascii="Arial" w:hAnsi="Arial" w:cs="Arial"/>
                <w:sz w:val="20"/>
                <w:szCs w:val="20"/>
              </w:rPr>
              <w:t>/</w:t>
            </w:r>
            <w:r w:rsidR="002F5F9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C1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7FE">
              <w:rPr>
                <w:rFonts w:ascii="Arial" w:hAnsi="Arial" w:cs="Arial"/>
                <w:sz w:val="20"/>
                <w:szCs w:val="20"/>
              </w:rPr>
              <w:t>5</w:t>
            </w:r>
            <w:r w:rsidR="00DB13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A44A3" w:rsidP="003A1105" w:rsidRDefault="003A44A3" w14:paraId="50F40DEB" w14:textId="77777777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="003A44A3" w:rsidP="003A1105" w:rsidRDefault="003A44A3" w14:paraId="77A52294" w14:textId="77777777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5"/>
            <w:vMerge/>
          </w:tcPr>
          <w:p w:rsidR="003A44A3" w:rsidP="00EE65DE" w:rsidRDefault="003A44A3" w14:paraId="007DCDA8" w14:textId="77777777">
            <w:pPr>
              <w:spacing w:before="100"/>
              <w:rPr>
                <w:rFonts w:ascii="Arial" w:hAnsi="Arial" w:cs="Arial"/>
                <w:sz w:val="16"/>
                <w:szCs w:val="17"/>
              </w:rPr>
            </w:pPr>
          </w:p>
        </w:tc>
      </w:tr>
      <w:tr w:rsidR="003A44A3" w:rsidTr="00F93DF1" w14:paraId="4E8354FD" w14:textId="77777777">
        <w:trPr>
          <w:trHeight w:val="288" w:hRule="exact"/>
        </w:trPr>
        <w:tc>
          <w:tcPr>
            <w:tcW w:w="113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3EAD" w:rsidR="003A44A3" w:rsidP="003A1105" w:rsidRDefault="003A44A3" w14:paraId="450EA2D7" w14:textId="7777777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color="auto" w:sz="4" w:space="0"/>
              <w:bottom w:val="single" w:color="auto" w:sz="4" w:space="0"/>
            </w:tcBorders>
          </w:tcPr>
          <w:p w:rsidR="003A44A3" w:rsidP="00EC0914" w:rsidRDefault="003A44A3" w14:paraId="3DD355C9" w14:textId="77777777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05E0" w:rsidR="003A44A3" w:rsidP="00FA05E0" w:rsidRDefault="00FA05E0" w14:paraId="2CC02B1E" w14:textId="77777777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A05E0">
              <w:rPr>
                <w:rFonts w:ascii="Arial" w:hAnsi="Arial" w:cs="Arial"/>
                <w:sz w:val="20"/>
                <w:szCs w:val="20"/>
              </w:rPr>
              <w:t>Family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F3EAD" w:rsidR="003A44A3" w:rsidP="001605BE" w:rsidRDefault="003A44A3" w14:paraId="6575F9C4" w14:textId="665421EF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3EAD">
              <w:rPr>
                <w:rFonts w:ascii="Arial" w:hAnsi="Arial" w:cs="Arial"/>
                <w:sz w:val="20"/>
                <w:szCs w:val="20"/>
              </w:rPr>
              <w:t>£</w:t>
            </w:r>
            <w:r w:rsidR="0092727D">
              <w:rPr>
                <w:rFonts w:ascii="Arial" w:hAnsi="Arial" w:cs="Arial"/>
                <w:sz w:val="20"/>
                <w:szCs w:val="20"/>
              </w:rPr>
              <w:t>90</w:t>
            </w:r>
            <w:r w:rsidR="002F5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563">
              <w:rPr>
                <w:rFonts w:ascii="Arial" w:hAnsi="Arial" w:cs="Arial"/>
                <w:sz w:val="20"/>
                <w:szCs w:val="20"/>
              </w:rPr>
              <w:t>/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7FE">
              <w:rPr>
                <w:rFonts w:ascii="Arial" w:hAnsi="Arial" w:cs="Arial"/>
                <w:sz w:val="20"/>
                <w:szCs w:val="20"/>
              </w:rPr>
              <w:t>7.50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3A44A3" w:rsidP="003A1105" w:rsidRDefault="003A44A3" w14:paraId="1A81F0B1" w14:textId="77777777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="003A44A3" w:rsidP="003A1105" w:rsidRDefault="003A44A3" w14:paraId="717AAFBA" w14:textId="77777777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5"/>
            <w:vMerge/>
          </w:tcPr>
          <w:p w:rsidR="003A44A3" w:rsidP="003A1105" w:rsidRDefault="003A44A3" w14:paraId="56EE48EE" w14:textId="77777777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DCD" w:rsidTr="00F93DF1" w14:paraId="1F79B662" w14:textId="77777777">
        <w:trPr>
          <w:trHeight w:val="288" w:hRule="exact"/>
        </w:trPr>
        <w:tc>
          <w:tcPr>
            <w:tcW w:w="113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3EAD" w:rsidR="00F72DCD" w:rsidP="003A1105" w:rsidRDefault="00F72DCD" w14:paraId="2908EB2C" w14:textId="7777777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color="auto" w:sz="4" w:space="0"/>
              <w:bottom w:val="single" w:color="auto" w:sz="4" w:space="0"/>
            </w:tcBorders>
          </w:tcPr>
          <w:p w:rsidRPr="009F3EAD" w:rsidR="00F72DCD" w:rsidP="00F53DC8" w:rsidRDefault="00F72DCD" w14:paraId="121FD38A" w14:textId="77777777">
            <w:pPr>
              <w:spacing w:before="40" w:after="20"/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72DCD" w:rsidR="00F72DCD" w:rsidP="006437A0" w:rsidRDefault="00F72DCD" w14:paraId="47D3372E" w14:textId="2969D546">
            <w:pPr>
              <w:spacing w:before="40" w:line="264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paying for one or more Ding</w:t>
            </w:r>
            <w:r w:rsidR="00D748F3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346235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erths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A05E0" w:rsidR="00F72DCD" w:rsidP="00705C9F" w:rsidRDefault="00F72DCD" w14:paraId="289E4FA8" w14:textId="77777777">
            <w:pPr>
              <w:spacing w:before="20"/>
              <w:ind w:right="2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  <w:r w:rsidR="00705C9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Adult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26C3D" w:rsidR="00F72DCD" w:rsidP="00F72DCD" w:rsidRDefault="00F72DCD" w14:paraId="18717CBE" w14:textId="44A6C3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6C3D">
              <w:rPr>
                <w:rFonts w:ascii="Arial" w:hAnsi="Arial" w:cs="Arial"/>
                <w:sz w:val="20"/>
                <w:szCs w:val="20"/>
              </w:rPr>
              <w:t>£</w:t>
            </w:r>
            <w:r w:rsidR="0092727D">
              <w:rPr>
                <w:rFonts w:ascii="Arial" w:hAnsi="Arial" w:cs="Arial"/>
                <w:sz w:val="20"/>
                <w:szCs w:val="20"/>
              </w:rPr>
              <w:t>50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563">
              <w:rPr>
                <w:rFonts w:ascii="Arial" w:hAnsi="Arial" w:cs="Arial"/>
                <w:sz w:val="20"/>
                <w:szCs w:val="20"/>
              </w:rPr>
              <w:t>/</w:t>
            </w:r>
            <w:r w:rsidR="003B5D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7FE"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F72DCD" w:rsidP="003A1105" w:rsidRDefault="00F72DCD" w14:paraId="1FE2DD96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="00F72DCD" w:rsidP="003A1105" w:rsidRDefault="00F72DCD" w14:paraId="27357532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5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="00F72DCD" w:rsidP="00F45E96" w:rsidRDefault="00F72DCD" w14:paraId="758E4A01" w14:textId="77777777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 xml:space="preserve">Self   </w:t>
            </w:r>
            <w:r w:rsidRPr="00F016D8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C6EF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Family</w:t>
            </w:r>
            <w:proofErr w:type="spellEnd"/>
          </w:p>
        </w:tc>
      </w:tr>
      <w:tr w:rsidR="00705C9F" w:rsidTr="00F93DF1" w14:paraId="1E9E3E3D" w14:textId="77777777">
        <w:trPr>
          <w:trHeight w:val="288" w:hRule="exact"/>
        </w:trPr>
        <w:tc>
          <w:tcPr>
            <w:tcW w:w="113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3EAD" w:rsidR="00705C9F" w:rsidP="00834ACE" w:rsidRDefault="00705C9F" w14:paraId="07F023C8" w14:textId="7777777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F3EAD" w:rsidR="00705C9F" w:rsidP="00834ACE" w:rsidRDefault="00705C9F" w14:paraId="4BDB5498" w14:textId="7777777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left w:val="single" w:color="auto" w:sz="4" w:space="0"/>
              <w:bottom w:val="single" w:color="auto" w:sz="4" w:space="0"/>
            </w:tcBorders>
          </w:tcPr>
          <w:p w:rsidRPr="009F3EAD" w:rsidR="00705C9F" w:rsidP="00834ACE" w:rsidRDefault="00705C9F" w14:paraId="2916C19D" w14:textId="77777777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29" w:type="dxa"/>
            </w:tcMar>
          </w:tcPr>
          <w:p w:rsidRPr="00F72DCD" w:rsidR="00705C9F" w:rsidP="00A52E0D" w:rsidRDefault="00705C9F" w14:paraId="5F167C5D" w14:textId="77777777">
            <w:pPr>
              <w:spacing w:before="40" w:after="40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2DCD">
              <w:rPr>
                <w:rFonts w:ascii="Arial" w:hAnsi="Arial" w:cs="Arial"/>
                <w:sz w:val="20"/>
                <w:szCs w:val="20"/>
              </w:rPr>
              <w:t>Family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05C9F" w:rsidP="000E7834" w:rsidRDefault="00705C9F" w14:paraId="273CC8AB" w14:textId="4C9FA6B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92727D">
              <w:rPr>
                <w:rFonts w:ascii="Arial" w:hAnsi="Arial" w:cs="Arial"/>
                <w:sz w:val="20"/>
                <w:szCs w:val="20"/>
              </w:rPr>
              <w:t>60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563">
              <w:rPr>
                <w:rFonts w:ascii="Arial" w:hAnsi="Arial" w:cs="Arial"/>
                <w:sz w:val="20"/>
                <w:szCs w:val="20"/>
              </w:rPr>
              <w:t>/</w:t>
            </w:r>
            <w:r w:rsidR="003B5D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1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7FE">
              <w:rPr>
                <w:rFonts w:ascii="Arial" w:hAnsi="Arial" w:cs="Arial"/>
                <w:sz w:val="20"/>
                <w:szCs w:val="20"/>
              </w:rPr>
              <w:t>5</w:t>
            </w:r>
            <w:r w:rsidR="00DB13B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05C9F" w:rsidP="003A1105" w:rsidRDefault="00705C9F" w14:paraId="74869460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:rsidR="00705C9F" w:rsidP="003A1105" w:rsidRDefault="00705C9F" w14:paraId="187F57B8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:rsidR="00705C9F" w:rsidP="00F45E96" w:rsidRDefault="00705C9F" w14:paraId="05A268FA" w14:textId="77777777">
            <w:pPr>
              <w:spacing w:before="5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Sailing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05C9F" w:rsidP="00F45E96" w:rsidRDefault="00705C9F" w14:paraId="54738AF4" w14:textId="77777777">
            <w:pPr>
              <w:spacing w:before="5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705C9F" w:rsidP="00F45E96" w:rsidRDefault="00705C9F" w14:paraId="46ABBD8F" w14:textId="77777777">
            <w:pPr>
              <w:spacing w:before="5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05C9F" w:rsidP="00F45E96" w:rsidRDefault="00705C9F" w14:paraId="06BBA33E" w14:textId="77777777">
            <w:pPr>
              <w:spacing w:before="5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:rsidR="00705C9F" w:rsidP="00F45E96" w:rsidRDefault="00705C9F" w14:paraId="464FCBC1" w14:textId="77777777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C9F" w:rsidTr="00C32ACC" w14:paraId="29B77ECA" w14:textId="77777777">
        <w:trPr>
          <w:gridBefore w:val="4"/>
          <w:wBefore w:w="4279" w:type="dxa"/>
          <w:trHeight w:val="288" w:hRule="exact"/>
        </w:trPr>
        <w:tc>
          <w:tcPr>
            <w:tcW w:w="966" w:type="dxa"/>
            <w:vMerge w:val="restart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</w:tcPr>
          <w:p w:rsidRPr="00632388" w:rsidR="00705C9F" w:rsidP="003A1105" w:rsidRDefault="00705C9F" w14:paraId="5C8C6B09" w14:textId="77777777">
            <w:pPr>
              <w:spacing w:before="6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1605BE" w:rsidR="00705C9F" w:rsidP="001605BE" w:rsidRDefault="00705C9F" w14:paraId="46FE0C09" w14:textId="77777777">
            <w:pPr>
              <w:spacing w:before="40" w:after="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605BE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="00705C9F" w:rsidP="003A1105" w:rsidRDefault="00705C9F" w14:paraId="3382A365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:rsidR="00705C9F" w:rsidP="00F45E96" w:rsidRDefault="00705C9F" w14:paraId="2C824D40" w14:textId="77777777">
            <w:pPr>
              <w:spacing w:before="3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House</w:t>
            </w: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05C9F" w:rsidP="00F45E96" w:rsidRDefault="00705C9F" w14:paraId="5C71F136" w14:textId="77777777">
            <w:pPr>
              <w:spacing w:before="3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="00705C9F" w:rsidP="00F45E96" w:rsidRDefault="00705C9F" w14:paraId="62199465" w14:textId="77777777">
            <w:pPr>
              <w:spacing w:before="3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05C9F" w:rsidP="00F45E96" w:rsidRDefault="00705C9F" w14:paraId="0DA123B1" w14:textId="77777777">
            <w:pPr>
              <w:spacing w:before="3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:rsidR="00705C9F" w:rsidP="00F45E96" w:rsidRDefault="00705C9F" w14:paraId="4C4CEA3D" w14:textId="77777777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5C9F" w:rsidTr="00C32ACC" w14:paraId="50895670" w14:textId="77777777">
        <w:trPr>
          <w:gridBefore w:val="4"/>
          <w:wBefore w:w="4279" w:type="dxa"/>
          <w:trHeight w:val="80" w:hRule="exact"/>
        </w:trPr>
        <w:tc>
          <w:tcPr>
            <w:tcW w:w="966" w:type="dxa"/>
            <w:vMerge/>
          </w:tcPr>
          <w:p w:rsidRPr="00632388" w:rsidR="00705C9F" w:rsidP="003A1105" w:rsidRDefault="00705C9F" w14:paraId="38C1F859" w14:textId="77777777">
            <w:pPr>
              <w:spacing w:before="6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/>
          </w:tcPr>
          <w:p w:rsidRPr="00632388" w:rsidR="00705C9F" w:rsidP="00F55839" w:rsidRDefault="00705C9F" w14:paraId="0C8FE7CE" w14:textId="77777777">
            <w:pPr>
              <w:spacing w:before="8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05C9F" w:rsidP="003A1105" w:rsidRDefault="00705C9F" w14:paraId="41004F19" w14:textId="77777777">
            <w:pPr>
              <w:spacing w:before="6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6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="00705C9F" w:rsidP="00F45E96" w:rsidRDefault="00705C9F" w14:paraId="67C0C651" w14:textId="77777777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E1320" w:rsidP="002E1320" w:rsidRDefault="002E1320" w14:paraId="308D56CC" w14:textId="77777777">
      <w:pPr>
        <w:spacing w:before="40"/>
        <w:ind w:left="288" w:hanging="360"/>
        <w:sectPr w:rsidR="002E1320" w:rsidSect="00435D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 w:code="9"/>
          <w:pgMar w:top="806" w:right="576" w:bottom="288" w:left="720" w:header="432" w:footer="360" w:gutter="0"/>
          <w:pgNumType w:fmt="numberInDash"/>
          <w:cols w:space="708"/>
          <w:vAlign w:val="center"/>
          <w:titlePg/>
          <w:docGrid w:linePitch="360"/>
        </w:sectPr>
      </w:pPr>
    </w:p>
    <w:p w:rsidRPr="002F3555" w:rsidR="002E1320" w:rsidP="007B1236" w:rsidRDefault="002E1320" w14:paraId="2EB161EB" w14:textId="021D9086">
      <w:pPr>
        <w:tabs>
          <w:tab w:val="left" w:pos="377"/>
        </w:tabs>
        <w:spacing w:after="60"/>
        <w:ind w:left="-29"/>
        <w:rPr>
          <w:rFonts w:ascii="Arial" w:hAnsi="Arial" w:cs="Arial"/>
          <w:sz w:val="20"/>
          <w:szCs w:val="20"/>
        </w:rPr>
      </w:pPr>
      <w:r w:rsidRPr="002F3555">
        <w:rPr>
          <w:rFonts w:ascii="Arial" w:hAnsi="Arial" w:cs="Arial"/>
          <w:sz w:val="20"/>
          <w:szCs w:val="20"/>
        </w:rPr>
        <w:t>1</w:t>
      </w:r>
      <w:r w:rsidR="00D342A7">
        <w:rPr>
          <w:rFonts w:ascii="Arial" w:hAnsi="Arial" w:cs="Arial"/>
          <w:sz w:val="20"/>
          <w:szCs w:val="20"/>
        </w:rPr>
        <w:t>0</w:t>
      </w:r>
      <w:r w:rsidRPr="002F3555">
        <w:rPr>
          <w:rFonts w:ascii="Arial" w:hAnsi="Arial" w:cs="Arial"/>
          <w:sz w:val="20"/>
          <w:szCs w:val="20"/>
        </w:rPr>
        <w:t>)</w:t>
      </w:r>
      <w:r w:rsidRPr="002F3555">
        <w:rPr>
          <w:rFonts w:ascii="Arial" w:hAnsi="Arial" w:cs="Arial"/>
          <w:sz w:val="20"/>
          <w:szCs w:val="20"/>
        </w:rPr>
        <w:tab/>
      </w:r>
      <w:r w:rsidRPr="002F3555">
        <w:rPr>
          <w:rFonts w:ascii="Arial" w:hAnsi="Arial" w:cs="Arial"/>
          <w:sz w:val="20"/>
          <w:szCs w:val="20"/>
        </w:rPr>
        <w:t>General Declarations</w:t>
      </w:r>
    </w:p>
    <w:p w:rsidRPr="00CF4AEE" w:rsidR="00F8751A" w:rsidP="00902FEA" w:rsidRDefault="00902FEA" w14:paraId="3D2200D6" w14:textId="77777777">
      <w:pPr>
        <w:tabs>
          <w:tab w:val="left" w:pos="450"/>
        </w:tabs>
        <w:rPr>
          <w:vertAlign w:val="superscript"/>
        </w:rPr>
      </w:pPr>
      <w:r>
        <w:rPr>
          <w:rFonts w:ascii="Arial" w:hAnsi="Arial" w:cs="Arial"/>
          <w:i/>
          <w:sz w:val="18"/>
          <w:szCs w:val="18"/>
        </w:rPr>
        <w:tab/>
      </w:r>
      <w:r w:rsidRPr="00DE3933" w:rsidR="006159EE">
        <w:rPr>
          <w:rFonts w:ascii="Arial" w:hAnsi="Arial" w:cs="Arial"/>
          <w:i/>
          <w:sz w:val="18"/>
          <w:szCs w:val="18"/>
        </w:rPr>
        <w:t>Please read the Declarations carefully before signi</w:t>
      </w:r>
      <w:r w:rsidR="006159EE">
        <w:rPr>
          <w:rFonts w:ascii="Arial" w:hAnsi="Arial" w:cs="Arial"/>
          <w:i/>
          <w:sz w:val="18"/>
          <w:szCs w:val="18"/>
        </w:rPr>
        <w:t>n</w:t>
      </w:r>
      <w:r w:rsidRPr="00DE3933" w:rsidR="006159EE">
        <w:rPr>
          <w:rFonts w:ascii="Arial" w:hAnsi="Arial" w:cs="Arial"/>
          <w:i/>
          <w:sz w:val="18"/>
          <w:szCs w:val="18"/>
        </w:rPr>
        <w:t>g</w:t>
      </w:r>
      <w:r w:rsidR="006159EE">
        <w:rPr>
          <w:rFonts w:ascii="Arial" w:hAnsi="Arial" w:cs="Arial"/>
          <w:i/>
          <w:sz w:val="18"/>
          <w:szCs w:val="18"/>
        </w:rPr>
        <w:t>.</w:t>
      </w:r>
      <w:r w:rsidRPr="00F8751A" w:rsidR="00F8751A">
        <w:rPr>
          <w:noProof/>
        </w:rPr>
        <w:t xml:space="preserve"> </w:t>
      </w:r>
      <w:r w:rsidR="00F8751A">
        <w:rPr>
          <w:noProof/>
        </w:rPr>
        <w:drawing>
          <wp:inline distT="0" distB="0" distL="0" distR="0" wp14:anchorId="189CA52D" wp14:editId="07777777">
            <wp:extent cx="49530" cy="40789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4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36A4E" w:rsidR="006159EE" w:rsidP="004B166F" w:rsidRDefault="007A240C" w14:paraId="3AACEEBC" w14:textId="3C3837B1">
      <w:pPr>
        <w:tabs>
          <w:tab w:val="left" w:pos="360"/>
          <w:tab w:val="left" w:pos="2610"/>
        </w:tabs>
        <w:spacing w:before="30" w:after="80"/>
        <w:ind w:left="360" w:firstLine="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9C10E9" wp14:editId="7554406B">
                <wp:simplePos x="0" y="0"/>
                <wp:positionH relativeFrom="column">
                  <wp:posOffset>4149725</wp:posOffset>
                </wp:positionH>
                <wp:positionV relativeFrom="paragraph">
                  <wp:posOffset>201930</wp:posOffset>
                </wp:positionV>
                <wp:extent cx="2120900" cy="2209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BE" w:rsidP="00A45DBE" w:rsidRDefault="00A45DBE" w14:paraId="762228B3" w14:textId="79155EB0">
                            <w:pPr>
                              <w:spacing w:before="40" w:after="17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C6F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When you have completed this Membership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EC6F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pplication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EC6F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orm and signed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relevant </w:t>
                            </w:r>
                            <w:r w:rsidRPr="00EC6F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Declaration(s) </w:t>
                            </w:r>
                            <w:r w:rsidR="007970D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Pr="00EC6F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sent </w:t>
                            </w:r>
                            <w:r w:rsidR="00F47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it </w:t>
                            </w:r>
                            <w:r w:rsidRPr="00EC6F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the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Pr="00EC6F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embership Secretary</w:t>
                            </w:r>
                            <w:r w:rsidR="00F47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04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by email </w:t>
                            </w:r>
                            <w:r w:rsidR="00902C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as a </w:t>
                            </w:r>
                            <w:r w:rsidR="00F47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pdf</w:t>
                            </w:r>
                            <w:r w:rsidR="00D10D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2C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file bearing the family name</w:t>
                            </w:r>
                            <w:r w:rsidR="006C04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to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0526D6" w:rsidP="00253258" w:rsidRDefault="00A45DBE" w14:paraId="6E14B928" w14:textId="5F9FCBF2">
                            <w:pPr>
                              <w:tabs>
                                <w:tab w:val="left" w:pos="450"/>
                                <w:tab w:val="left" w:pos="2700"/>
                              </w:tabs>
                              <w:spacing w:before="60" w:line="22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A2F49">
                              <w:rPr>
                                <w:rFonts w:ascii="Arial" w:hAnsi="Arial" w:cs="Arial"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83C3A0">
              <v:shapetype id="_x0000_t202" coordsize="21600,21600" o:spt="202" path="m,l,21600r21600,l21600,xe" w14:anchorId="439C10E9">
                <v:stroke joinstyle="miter"/>
                <v:path gradientshapeok="t" o:connecttype="rect"/>
              </v:shapetype>
              <v:shape id="_x0000_s1026" style="position:absolute;left:0;text-align:left;margin-left:326.75pt;margin-top:15.9pt;width:167pt;height:17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">
                <v:textbox>
                  <w:txbxContent>
                    <w:p w:rsidR="00A45DBE" w:rsidP="00A45DBE" w:rsidRDefault="00A45DBE" w14:paraId="2E4DD9D1" w14:textId="79155EB0">
                      <w:pPr>
                        <w:spacing w:before="40" w:after="17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C6FD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When you have completed this Membership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EC6FD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pplication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</w:t>
                      </w:r>
                      <w:r w:rsidRPr="00EC6FD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orm and signed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relevant </w:t>
                      </w:r>
                      <w:r w:rsidRPr="00EC6FD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Declaration(s) </w:t>
                      </w:r>
                      <w:r w:rsidR="007970D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</w:t>
                      </w:r>
                      <w:r w:rsidRPr="00EC6FD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sent </w:t>
                      </w:r>
                      <w:r w:rsidR="00F477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it </w:t>
                      </w:r>
                      <w:r w:rsidRPr="00EC6FD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the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Pr="00EC6FD4">
                        <w:rPr>
                          <w:rFonts w:ascii="Arial" w:hAnsi="Arial" w:cs="Arial"/>
                          <w:sz w:val="18"/>
                          <w:szCs w:val="18"/>
                        </w:rPr>
                        <w:t>embership Secretary</w:t>
                      </w:r>
                      <w:r w:rsidR="00F477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C04A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by email </w:t>
                      </w:r>
                      <w:r w:rsidR="00902C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as a </w:t>
                      </w:r>
                      <w:r w:rsidR="00F47737">
                        <w:rPr>
                          <w:rFonts w:ascii="Arial" w:hAnsi="Arial" w:cs="Arial"/>
                          <w:sz w:val="18"/>
                          <w:szCs w:val="18"/>
                        </w:rPr>
                        <w:t>pdf</w:t>
                      </w:r>
                      <w:r w:rsidR="00D10D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02C02">
                        <w:rPr>
                          <w:rFonts w:ascii="Arial" w:hAnsi="Arial" w:cs="Arial"/>
                          <w:sz w:val="18"/>
                          <w:szCs w:val="18"/>
                        </w:rPr>
                        <w:t>file bearing the family name</w:t>
                      </w:r>
                      <w:r w:rsidR="006C04A2">
                        <w:rPr>
                          <w:rFonts w:ascii="Arial" w:hAnsi="Arial" w:cs="Arial"/>
                          <w:sz w:val="18"/>
                          <w:szCs w:val="18"/>
                        </w:rPr>
                        <w:t>, to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:rsidR="000526D6" w:rsidP="00253258" w:rsidRDefault="00A45DBE" w14:paraId="29D6B04F" w14:textId="5F9FCBF2">
                      <w:pPr>
                        <w:tabs>
                          <w:tab w:val="left" w:pos="450"/>
                          <w:tab w:val="left" w:pos="2700"/>
                        </w:tabs>
                        <w:spacing w:before="60" w:line="22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A2F49">
                        <w:rPr>
                          <w:rFonts w:ascii="Arial" w:hAnsi="Arial" w:cs="Arial"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E3933" w:rsidR="006159EE">
        <w:rPr>
          <w:rFonts w:ascii="Arial" w:hAnsi="Arial" w:cs="Arial"/>
          <w:i/>
          <w:sz w:val="18"/>
          <w:szCs w:val="18"/>
        </w:rPr>
        <w:t xml:space="preserve">If you do not understand the significance of any </w:t>
      </w:r>
      <w:proofErr w:type="gramStart"/>
      <w:r w:rsidRPr="00DE3933" w:rsidR="006159EE">
        <w:rPr>
          <w:rFonts w:ascii="Arial" w:hAnsi="Arial" w:cs="Arial"/>
          <w:i/>
          <w:sz w:val="18"/>
          <w:szCs w:val="18"/>
        </w:rPr>
        <w:t>item</w:t>
      </w:r>
      <w:proofErr w:type="gramEnd"/>
      <w:r w:rsidRPr="00DE3933" w:rsidR="006159EE">
        <w:rPr>
          <w:rFonts w:ascii="Arial" w:hAnsi="Arial" w:cs="Arial"/>
          <w:i/>
          <w:sz w:val="18"/>
          <w:szCs w:val="18"/>
        </w:rPr>
        <w:t xml:space="preserve"> please ask a Club committee member for advice</w:t>
      </w:r>
      <w:r w:rsidRPr="00236A4E" w:rsidR="006159EE">
        <w:rPr>
          <w:rFonts w:ascii="Arial" w:hAnsi="Arial" w:cs="Arial"/>
          <w:sz w:val="18"/>
          <w:szCs w:val="18"/>
        </w:rPr>
        <w:t>.</w:t>
      </w:r>
    </w:p>
    <w:p w:rsidR="002E1320" w:rsidP="001B5C74" w:rsidRDefault="007A240C" w14:paraId="21013AB3" w14:textId="7AAF3C07">
      <w:pPr>
        <w:tabs>
          <w:tab w:val="left" w:pos="360"/>
        </w:tabs>
        <w:spacing w:before="60" w:after="60"/>
        <w:ind w:left="360" w:hanging="3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45699BD" wp14:editId="26252954">
                <wp:simplePos x="0" y="0"/>
                <wp:positionH relativeFrom="column">
                  <wp:posOffset>4253865</wp:posOffset>
                </wp:positionH>
                <wp:positionV relativeFrom="paragraph">
                  <wp:posOffset>1124585</wp:posOffset>
                </wp:positionV>
                <wp:extent cx="1964055" cy="97536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9753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F72ED" w:rsidR="002E1320" w:rsidP="007A6AF2" w:rsidRDefault="0061663A" w14:paraId="5E12A6A0" w14:textId="76434938">
                            <w:pPr>
                              <w:spacing w:before="20"/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membership@silverwingsc.co.uk</w:t>
                            </w:r>
                            <w:r w:rsidR="00AD14FC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167250">
              <v:shape id="Text Box 1" style="position:absolute;left:0;text-align:left;margin-left:334.95pt;margin-top:88.55pt;width:154.65pt;height:76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eaeaea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" w14:anchorId="745699BD">
                <v:textbox>
                  <w:txbxContent>
                    <w:p w:rsidRPr="005F72ED" w:rsidR="002E1320" w:rsidP="007A6AF2" w:rsidRDefault="0061663A" w14:paraId="0B17F2AA" w14:textId="76434938">
                      <w:pPr>
                        <w:spacing w:before="20"/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membership@silverwingsc.co.uk</w:t>
                      </w:r>
                      <w:r w:rsidR="00AD14FC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F7B7784" wp14:editId="6F5CE2C9">
                <wp:extent cx="4069080" cy="2209800"/>
                <wp:effectExtent l="9525" t="9525" r="17145" b="19050"/>
                <wp:docPr id="1215394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C3425" w:rsidR="002E1320" w:rsidP="00712131" w:rsidRDefault="00733D75" w14:paraId="243DC2C4" w14:textId="4CC5773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288"/>
                              </w:tabs>
                              <w:ind w:left="216" w:hanging="216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We will </w:t>
                            </w:r>
                            <w:r w:rsidRPr="003C3425" w:rsidR="002E1320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observe all rules and bylaws </w:t>
                            </w:r>
                            <w:proofErr w:type="gramStart"/>
                            <w:r w:rsidRPr="003C3425" w:rsidR="002E1320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>with regard to</w:t>
                            </w:r>
                            <w:proofErr w:type="gramEnd"/>
                            <w:r w:rsidRPr="003C3425" w:rsidR="002E1320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 the use of the Club premises, facilities and sailing water at </w:t>
                            </w:r>
                            <w:proofErr w:type="spellStart"/>
                            <w:r w:rsidRPr="003C3425" w:rsidR="002E1320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>Wraysbury</w:t>
                            </w:r>
                            <w:proofErr w:type="spellEnd"/>
                            <w:r w:rsidRPr="003C3425" w:rsidR="002E1320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 and will comply with any reasonable request or instruction made by a Club officer.</w:t>
                            </w:r>
                          </w:p>
                          <w:p w:rsidRPr="003C3425" w:rsidR="002E1320" w:rsidP="00A45DBE" w:rsidRDefault="002E1320" w14:paraId="5A9B40AA" w14:textId="60850B4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288"/>
                              </w:tabs>
                              <w:ind w:left="216" w:hanging="216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</w:pPr>
                            <w:r w:rsidRPr="003C3425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I have read the Club safety advice </w:t>
                            </w:r>
                            <w:r w:rsidR="000C6940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online </w:t>
                            </w:r>
                            <w:r w:rsidRPr="003C3425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and understand that I and any person using the Club under my patronage or participating in any activity organised by the Club and its officers, wherever held, </w:t>
                            </w:r>
                            <w:r w:rsidRPr="003C3425" w:rsidR="00AB5A03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my family and any guest which I introduce to the Club </w:t>
                            </w:r>
                            <w:r w:rsidRPr="003C3425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do so entirely at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their </w:t>
                            </w:r>
                            <w:r w:rsidRPr="003C3425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>own risk.</w:t>
                            </w:r>
                          </w:p>
                          <w:p w:rsidRPr="003C3425" w:rsidR="002E1320" w:rsidP="00A45DBE" w:rsidRDefault="002E1320" w14:paraId="548FA5D9" w14:textId="394BD8B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288"/>
                              </w:tabs>
                              <w:ind w:left="216" w:hanging="216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</w:pPr>
                            <w:r w:rsidRPr="003C3425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All boats owned by me and used on the water at </w:t>
                            </w:r>
                            <w:proofErr w:type="spellStart"/>
                            <w:r w:rsidRPr="003C3425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>Wraysbury</w:t>
                            </w:r>
                            <w:proofErr w:type="spellEnd"/>
                            <w:r w:rsidRPr="003C3425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 are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 in</w:t>
                            </w:r>
                            <w:r w:rsidRPr="003C3425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 a seaworthy condition and fully insured against 3</w:t>
                            </w:r>
                            <w:r w:rsidRPr="003C3425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  <w:vertAlign w:val="superscript"/>
                              </w:rPr>
                              <w:t>rd</w:t>
                            </w:r>
                            <w:r w:rsidRPr="00431DA4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  <w:vertAlign w:val="superscript"/>
                              </w:rPr>
                              <w:t xml:space="preserve">. </w:t>
                            </w:r>
                            <w:r w:rsidRPr="003C3425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>party risks</w:t>
                            </w:r>
                            <w:r w:rsidR="00733D75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 to a minimum of £3M</w:t>
                            </w:r>
                            <w:r w:rsidRPr="003C3425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Pr="006C04A2" w:rsidR="002E1320" w:rsidP="000A773D" w:rsidRDefault="002E1320" w14:paraId="797E50C6" w14:textId="1CD3A11F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num" w:pos="288"/>
                              </w:tabs>
                              <w:ind w:left="36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C04A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I understand that all Adult </w:t>
                            </w:r>
                            <w:r w:rsidRPr="006C04A2" w:rsidR="000A773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Sailing</w:t>
                            </w:r>
                            <w:r w:rsidRPr="006C04A2" w:rsidR="00A679F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04A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members </w:t>
                            </w:r>
                            <w:r w:rsidRPr="006C04A2" w:rsidR="00A679F2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and Family members aged 18 </w:t>
                            </w:r>
                            <w:r w:rsidRPr="006C04A2" w:rsidR="003E22EF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and over </w:t>
                            </w:r>
                            <w:r w:rsidRPr="006C04A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Pr="006C04A2" w:rsidR="00421DF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 w:rsidRPr="006C04A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 w:rsidRPr="006C04A2" w:rsidR="00421DF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quir</w:t>
                            </w:r>
                            <w:r w:rsidRPr="006C04A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ed to serve on the Duty rosters covering the days </w:t>
                            </w:r>
                            <w:r w:rsidRPr="006C04A2" w:rsidR="005B29E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of Club operation </w:t>
                            </w:r>
                            <w:r w:rsidRPr="006C04A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6C04A2" w:rsidR="003E22E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to</w:t>
                            </w:r>
                            <w:r w:rsidRPr="006C04A2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assist with maintenance tasks performed by members</w:t>
                            </w:r>
                            <w:r w:rsidRPr="006C04A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6C04A2" w:rsidR="006C04A2" w:rsidP="006C04A2" w:rsidRDefault="006C04A2" w14:paraId="6C59AE23" w14:textId="77777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Pr="003F31A3" w:rsidR="002E1320" w:rsidP="002E1320" w:rsidRDefault="002E1320" w14:paraId="1128CA32" w14:textId="77777777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3F31A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Signature  …</w:t>
                            </w:r>
                            <w:proofErr w:type="gramEnd"/>
                            <w:r w:rsidRPr="003F31A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………….………………….    </w:t>
                            </w:r>
                            <w:proofErr w:type="gramStart"/>
                            <w:r w:rsidRPr="003F31A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Date  …</w:t>
                            </w:r>
                            <w:proofErr w:type="gramEnd"/>
                            <w:r w:rsidRPr="003F31A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64008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7526FF8">
              <v:shape id="Text Box 2" style="width:320.4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" w14:anchorId="2F7B7784">
                <v:textbox inset="5.04pt,,3.6pt">
                  <w:txbxContent>
                    <w:p w:rsidRPr="003C3425" w:rsidR="002E1320" w:rsidP="00712131" w:rsidRDefault="00733D75" w14:paraId="5207D842" w14:textId="4CC5773B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288"/>
                        </w:tabs>
                        <w:ind w:left="216" w:hanging="216"/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We will </w:t>
                      </w:r>
                      <w:r w:rsidRPr="003C3425" w:rsidR="002E1320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observe all rules and bylaws </w:t>
                      </w:r>
                      <w:proofErr w:type="gramStart"/>
                      <w:r w:rsidRPr="003C3425" w:rsidR="002E1320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>with regard to</w:t>
                      </w:r>
                      <w:proofErr w:type="gramEnd"/>
                      <w:r w:rsidRPr="003C3425" w:rsidR="002E1320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 the use of the Club premises, facilities and sailing water at </w:t>
                      </w:r>
                      <w:proofErr w:type="spellStart"/>
                      <w:r w:rsidRPr="003C3425" w:rsidR="002E1320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>Wraysbury</w:t>
                      </w:r>
                      <w:proofErr w:type="spellEnd"/>
                      <w:r w:rsidRPr="003C3425" w:rsidR="002E1320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 and will comply with any reasonable request or instruction made by a Club officer.</w:t>
                      </w:r>
                    </w:p>
                    <w:p w:rsidRPr="003C3425" w:rsidR="002E1320" w:rsidP="00A45DBE" w:rsidRDefault="002E1320" w14:paraId="7945B0EA" w14:textId="60850B40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288"/>
                        </w:tabs>
                        <w:ind w:left="216" w:hanging="216"/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3C3425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I have read the Club safety advice </w:t>
                      </w:r>
                      <w:r w:rsidR="000C6940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online </w:t>
                      </w:r>
                      <w:r w:rsidRPr="003C3425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and understand that I and any person using the Club under my patronage or participating in any activity organised by the Club and its officers, wherever held, </w:t>
                      </w:r>
                      <w:r w:rsidRPr="003C3425" w:rsidR="00AB5A03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my family and any guest which I introduce to the Club </w:t>
                      </w:r>
                      <w:r w:rsidRPr="003C3425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do so entirely at </w:t>
                      </w:r>
                      <w:r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their </w:t>
                      </w:r>
                      <w:r w:rsidRPr="003C3425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>own risk.</w:t>
                      </w:r>
                    </w:p>
                    <w:p w:rsidRPr="003C3425" w:rsidR="002E1320" w:rsidP="00A45DBE" w:rsidRDefault="002E1320" w14:paraId="1549432E" w14:textId="394BD8B3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288"/>
                        </w:tabs>
                        <w:ind w:left="216" w:hanging="216"/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3C3425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All boats owned by me and used on the water at </w:t>
                      </w:r>
                      <w:proofErr w:type="spellStart"/>
                      <w:r w:rsidRPr="003C3425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>Wraysbury</w:t>
                      </w:r>
                      <w:proofErr w:type="spellEnd"/>
                      <w:r w:rsidRPr="003C3425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 are</w:t>
                      </w:r>
                      <w:r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 in</w:t>
                      </w:r>
                      <w:r w:rsidRPr="003C3425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 a seaworthy condition and fully insured against 3</w:t>
                      </w:r>
                      <w:r w:rsidRPr="003C3425">
                        <w:rPr>
                          <w:rFonts w:ascii="Arial" w:hAnsi="Arial" w:cs="Arial"/>
                          <w:i/>
                          <w:sz w:val="17"/>
                          <w:szCs w:val="17"/>
                          <w:vertAlign w:val="superscript"/>
                        </w:rPr>
                        <w:t>rd</w:t>
                      </w:r>
                      <w:r w:rsidRPr="00431DA4">
                        <w:rPr>
                          <w:rFonts w:ascii="Arial" w:hAnsi="Arial" w:cs="Arial"/>
                          <w:i/>
                          <w:sz w:val="17"/>
                          <w:szCs w:val="17"/>
                          <w:vertAlign w:val="superscript"/>
                        </w:rPr>
                        <w:t xml:space="preserve">. </w:t>
                      </w:r>
                      <w:r w:rsidRPr="003C3425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>party risks</w:t>
                      </w:r>
                      <w:r w:rsidR="00733D75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 to a minimum of £3M</w:t>
                      </w:r>
                      <w:r w:rsidRPr="003C3425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>.</w:t>
                      </w:r>
                    </w:p>
                    <w:p w:rsidRPr="006C04A2" w:rsidR="002E1320" w:rsidP="000A773D" w:rsidRDefault="002E1320" w14:paraId="673884B1" w14:textId="1CD3A11F">
                      <w:pPr>
                        <w:numPr>
                          <w:ilvl w:val="0"/>
                          <w:numId w:val="6"/>
                        </w:numPr>
                        <w:tabs>
                          <w:tab w:val="num" w:pos="288"/>
                        </w:tabs>
                        <w:ind w:left="36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C04A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I understand that all Adult </w:t>
                      </w:r>
                      <w:r w:rsidRPr="006C04A2" w:rsidR="000A773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Sailing</w:t>
                      </w:r>
                      <w:r w:rsidRPr="006C04A2" w:rsidR="00A679F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6C04A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members </w:t>
                      </w:r>
                      <w:r w:rsidRPr="006C04A2" w:rsidR="00A679F2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and Family members aged 18 </w:t>
                      </w:r>
                      <w:r w:rsidRPr="006C04A2" w:rsidR="003E22EF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and over </w:t>
                      </w:r>
                      <w:r w:rsidRPr="006C04A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are </w:t>
                      </w:r>
                      <w:r w:rsidRPr="006C04A2" w:rsidR="00421DF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r</w:t>
                      </w:r>
                      <w:r w:rsidRPr="006C04A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e</w:t>
                      </w:r>
                      <w:r w:rsidRPr="006C04A2" w:rsidR="00421DF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quir</w:t>
                      </w:r>
                      <w:r w:rsidRPr="006C04A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ed to serve on the Duty rosters covering the days </w:t>
                      </w:r>
                      <w:r w:rsidRPr="006C04A2" w:rsidR="005B29E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of Club operation </w:t>
                      </w:r>
                      <w:r w:rsidRPr="006C04A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and </w:t>
                      </w:r>
                      <w:r w:rsidRPr="006C04A2" w:rsidR="003E22EF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to</w:t>
                      </w:r>
                      <w:r w:rsidRPr="006C04A2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assist with maintenance tasks performed by members</w:t>
                      </w:r>
                      <w:r w:rsidRPr="006C04A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Pr="006C04A2" w:rsidR="006C04A2" w:rsidP="006C04A2" w:rsidRDefault="006C04A2" w14:paraId="238601FE" w14:textId="77777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Pr="003F31A3" w:rsidR="002E1320" w:rsidP="002E1320" w:rsidRDefault="002E1320" w14:paraId="759CD551" w14:textId="77777777">
                      <w:pPr>
                        <w:tabs>
                          <w:tab w:val="left" w:pos="360"/>
                        </w:tabs>
                        <w:ind w:left="360" w:hanging="36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proofErr w:type="gramStart"/>
                      <w:r w:rsidRPr="003F31A3">
                        <w:rPr>
                          <w:rFonts w:ascii="Arial" w:hAnsi="Arial" w:cs="Arial"/>
                          <w:sz w:val="17"/>
                          <w:szCs w:val="17"/>
                        </w:rPr>
                        <w:t>Signature  …</w:t>
                      </w:r>
                      <w:proofErr w:type="gramEnd"/>
                      <w:r w:rsidRPr="003F31A3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………….………………….    </w:t>
                      </w:r>
                      <w:proofErr w:type="gramStart"/>
                      <w:r w:rsidRPr="003F31A3">
                        <w:rPr>
                          <w:rFonts w:ascii="Arial" w:hAnsi="Arial" w:cs="Arial"/>
                          <w:sz w:val="17"/>
                          <w:szCs w:val="17"/>
                        </w:rPr>
                        <w:t>Date  …</w:t>
                      </w:r>
                      <w:proofErr w:type="gramEnd"/>
                      <w:r w:rsidRPr="003F31A3">
                        <w:rPr>
                          <w:rFonts w:ascii="Arial" w:hAnsi="Arial" w:cs="Arial"/>
                          <w:sz w:val="17"/>
                          <w:szCs w:val="17"/>
                        </w:rPr>
                        <w:t>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1320" w:rsidP="001A49D7" w:rsidRDefault="007A240C" w14:paraId="7D2428F8" w14:textId="60EB1D74">
      <w:pPr>
        <w:tabs>
          <w:tab w:val="left" w:pos="377"/>
        </w:tabs>
        <w:spacing w:before="140" w:after="40"/>
        <w:ind w:left="-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4FBE4" wp14:editId="4D0200F2">
                <wp:simplePos x="0" y="0"/>
                <wp:positionH relativeFrom="column">
                  <wp:posOffset>-20955</wp:posOffset>
                </wp:positionH>
                <wp:positionV relativeFrom="paragraph">
                  <wp:posOffset>235585</wp:posOffset>
                </wp:positionV>
                <wp:extent cx="3935730" cy="927100"/>
                <wp:effectExtent l="0" t="0" r="762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32C" w:rsidP="002E1320" w:rsidRDefault="002E1320" w14:paraId="7B04FA47" w14:textId="15A7D1B5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216D8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I am the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P</w:t>
                            </w:r>
                            <w:r w:rsidRPr="00216D8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arent</w:t>
                            </w:r>
                            <w:r w:rsidRPr="00C4024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216D8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/</w:t>
                            </w:r>
                            <w:r w:rsidRPr="00C4024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G</w:t>
                            </w:r>
                            <w:r w:rsidRPr="00216D8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uardian of the Junior member</w:t>
                            </w:r>
                            <w:r w:rsidR="0096652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 w:rsidRPr="00216D8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</w:t>
                            </w:r>
                            <w:r w:rsidR="0096652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  <w:r w:rsidRPr="00216D8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named in this form </w:t>
                            </w:r>
                            <w:r w:rsidR="006A36C2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and accept that I am r</w:t>
                            </w:r>
                            <w:r w:rsidRPr="00216D8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esponsible for their safety </w:t>
                            </w:r>
                            <w:r w:rsidR="0096652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w</w:t>
                            </w:r>
                            <w:r w:rsidR="006A36C2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hile they </w:t>
                            </w:r>
                            <w:r w:rsidR="00966524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on SWSC premises or taking part in Club activities.  I</w:t>
                            </w:r>
                            <w:r w:rsidRPr="00216D87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do not hold the Club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in loco parentis.</w:t>
                            </w:r>
                          </w:p>
                          <w:p w:rsidRPr="00584B72" w:rsidR="006C04A2" w:rsidP="002E1320" w:rsidRDefault="006C04A2" w14:paraId="1235A7A6" w14:textId="77777777">
                            <w:pPr>
                              <w:rPr>
                                <w:rFonts w:ascii="Arial" w:hAnsi="Arial" w:cs="Arial"/>
                                <w:strike/>
                                <w:sz w:val="28"/>
                                <w:szCs w:val="28"/>
                              </w:rPr>
                            </w:pPr>
                          </w:p>
                          <w:p w:rsidRPr="003D0AAB" w:rsidR="002E1320" w:rsidP="002E1320" w:rsidRDefault="002E1320" w14:paraId="10B7C9BF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D0A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ature</w:t>
                            </w:r>
                            <w:r w:rsidRPr="003D0A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…</w:t>
                            </w:r>
                            <w:proofErr w:type="gramEnd"/>
                            <w:r w:rsidRPr="003D0A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3D0A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r w:rsidRPr="003D0A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proofErr w:type="gramStart"/>
                            <w:r w:rsidRPr="003D0A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 …</w:t>
                            </w:r>
                            <w:proofErr w:type="gramEnd"/>
                            <w:r w:rsidRPr="003D0A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3D0A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64008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03608D">
              <v:shape id="Text Box 3" style="position:absolute;left:0;text-align:left;margin-left:-1.65pt;margin-top:18.55pt;width:309.9pt;height:7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" w14:anchorId="0F14FBE4">
                <v:textbox inset="5.04pt,,3.6pt">
                  <w:txbxContent>
                    <w:p w:rsidR="00C9132C" w:rsidP="002E1320" w:rsidRDefault="002E1320" w14:paraId="24923713" w14:textId="15A7D1B5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216D87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I am the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P</w:t>
                      </w:r>
                      <w:r w:rsidRPr="00216D87">
                        <w:rPr>
                          <w:rFonts w:ascii="Arial" w:hAnsi="Arial" w:cs="Arial"/>
                          <w:sz w:val="17"/>
                          <w:szCs w:val="17"/>
                        </w:rPr>
                        <w:t>arent</w:t>
                      </w:r>
                      <w:r w:rsidRPr="00C40245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216D87">
                        <w:rPr>
                          <w:rFonts w:ascii="Arial" w:hAnsi="Arial" w:cs="Arial"/>
                          <w:sz w:val="17"/>
                          <w:szCs w:val="17"/>
                        </w:rPr>
                        <w:t>/</w:t>
                      </w:r>
                      <w:r w:rsidRPr="00C40245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G</w:t>
                      </w:r>
                      <w:r w:rsidRPr="00216D87">
                        <w:rPr>
                          <w:rFonts w:ascii="Arial" w:hAnsi="Arial" w:cs="Arial"/>
                          <w:sz w:val="17"/>
                          <w:szCs w:val="17"/>
                        </w:rPr>
                        <w:t>uardian of the Junior member</w:t>
                      </w:r>
                      <w:r w:rsidR="00966524">
                        <w:rPr>
                          <w:rFonts w:ascii="Arial" w:hAnsi="Arial" w:cs="Arial"/>
                          <w:sz w:val="17"/>
                          <w:szCs w:val="17"/>
                        </w:rPr>
                        <w:t>(</w:t>
                      </w:r>
                      <w:r w:rsidRPr="00216D87">
                        <w:rPr>
                          <w:rFonts w:ascii="Arial" w:hAnsi="Arial" w:cs="Arial"/>
                          <w:sz w:val="17"/>
                          <w:szCs w:val="17"/>
                        </w:rPr>
                        <w:t>s</w:t>
                      </w:r>
                      <w:r w:rsidR="00966524">
                        <w:rPr>
                          <w:rFonts w:ascii="Arial" w:hAnsi="Arial" w:cs="Arial"/>
                          <w:sz w:val="17"/>
                          <w:szCs w:val="17"/>
                        </w:rPr>
                        <w:t>)</w:t>
                      </w:r>
                      <w:r w:rsidRPr="00216D87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named in this form </w:t>
                      </w:r>
                      <w:r w:rsidR="006A36C2">
                        <w:rPr>
                          <w:rFonts w:ascii="Arial" w:hAnsi="Arial" w:cs="Arial"/>
                          <w:sz w:val="17"/>
                          <w:szCs w:val="17"/>
                        </w:rPr>
                        <w:t>and accept that I am r</w:t>
                      </w:r>
                      <w:r w:rsidRPr="00216D87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esponsible for their safety </w:t>
                      </w:r>
                      <w:r w:rsidR="00966524">
                        <w:rPr>
                          <w:rFonts w:ascii="Arial" w:hAnsi="Arial" w:cs="Arial"/>
                          <w:sz w:val="17"/>
                          <w:szCs w:val="17"/>
                        </w:rPr>
                        <w:t>w</w:t>
                      </w:r>
                      <w:r w:rsidR="006A36C2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hile they </w:t>
                      </w:r>
                      <w:r w:rsidR="00966524">
                        <w:rPr>
                          <w:rFonts w:ascii="Arial" w:hAnsi="Arial" w:cs="Arial"/>
                          <w:sz w:val="17"/>
                          <w:szCs w:val="17"/>
                        </w:rPr>
                        <w:t>on SWSC premises or taking part in Club activities.  I</w:t>
                      </w:r>
                      <w:r w:rsidRPr="00216D87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do not hold the Club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in loco parentis.</w:t>
                      </w:r>
                    </w:p>
                    <w:p w:rsidRPr="00584B72" w:rsidR="006C04A2" w:rsidP="002E1320" w:rsidRDefault="006C04A2" w14:paraId="1F3B1409" w14:textId="77777777">
                      <w:pPr>
                        <w:rPr>
                          <w:rFonts w:ascii="Arial" w:hAnsi="Arial" w:cs="Arial"/>
                          <w:strike/>
                          <w:sz w:val="28"/>
                          <w:szCs w:val="28"/>
                        </w:rPr>
                      </w:pPr>
                    </w:p>
                    <w:p w:rsidRPr="003D0AAB" w:rsidR="002E1320" w:rsidP="002E1320" w:rsidRDefault="002E1320" w14:paraId="3B379BA7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3D0AAB">
                        <w:rPr>
                          <w:rFonts w:ascii="Arial" w:hAnsi="Arial" w:cs="Arial"/>
                          <w:sz w:val="18"/>
                          <w:szCs w:val="18"/>
                        </w:rPr>
                        <w:t>Sign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ature</w:t>
                      </w:r>
                      <w:r w:rsidRPr="003D0A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…</w:t>
                      </w:r>
                      <w:proofErr w:type="gramEnd"/>
                      <w:r w:rsidRPr="003D0AAB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3D0AAB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..</w:t>
                      </w:r>
                      <w:r w:rsidRPr="003D0AAB">
                        <w:rPr>
                          <w:rFonts w:ascii="Arial" w:hAnsi="Arial" w:cs="Arial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   </w:t>
                      </w:r>
                      <w:proofErr w:type="gramStart"/>
                      <w:r w:rsidRPr="003D0AAB">
                        <w:rPr>
                          <w:rFonts w:ascii="Arial" w:hAnsi="Arial" w:cs="Arial"/>
                          <w:sz w:val="18"/>
                          <w:szCs w:val="18"/>
                        </w:rPr>
                        <w:t>Date  …</w:t>
                      </w:r>
                      <w:proofErr w:type="gramEnd"/>
                      <w:r w:rsidRPr="003D0AAB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3D0AAB">
                        <w:rPr>
                          <w:rFonts w:ascii="Arial" w:hAnsi="Arial" w:cs="Arial"/>
                          <w:sz w:val="18"/>
                          <w:szCs w:val="18"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  <w:r w:rsidR="002E1320">
        <w:rPr>
          <w:rFonts w:ascii="Arial" w:hAnsi="Arial" w:cs="Arial"/>
          <w:sz w:val="20"/>
          <w:szCs w:val="20"/>
        </w:rPr>
        <w:t>1</w:t>
      </w:r>
      <w:r w:rsidR="00D342A7">
        <w:rPr>
          <w:rFonts w:ascii="Arial" w:hAnsi="Arial" w:cs="Arial"/>
          <w:sz w:val="20"/>
          <w:szCs w:val="20"/>
        </w:rPr>
        <w:t>1</w:t>
      </w:r>
      <w:r w:rsidR="002E1320">
        <w:rPr>
          <w:rFonts w:ascii="Arial" w:hAnsi="Arial" w:cs="Arial"/>
          <w:sz w:val="20"/>
          <w:szCs w:val="20"/>
        </w:rPr>
        <w:t>)</w:t>
      </w:r>
      <w:r w:rsidR="002E1320">
        <w:rPr>
          <w:rFonts w:ascii="Arial" w:hAnsi="Arial" w:cs="Arial"/>
          <w:sz w:val="20"/>
          <w:szCs w:val="20"/>
        </w:rPr>
        <w:tab/>
      </w:r>
      <w:r w:rsidR="002E1320">
        <w:rPr>
          <w:rFonts w:ascii="Arial" w:hAnsi="Arial" w:cs="Arial"/>
          <w:sz w:val="20"/>
          <w:szCs w:val="20"/>
        </w:rPr>
        <w:t>Parent</w:t>
      </w:r>
      <w:r w:rsidRPr="00E60EDA" w:rsidR="002E132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2E1320">
        <w:rPr>
          <w:rFonts w:ascii="Arial" w:hAnsi="Arial" w:cs="Arial"/>
          <w:sz w:val="20"/>
          <w:szCs w:val="20"/>
        </w:rPr>
        <w:t>/</w:t>
      </w:r>
      <w:r w:rsidRPr="00E60EDA" w:rsidR="002E132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2E1320">
        <w:rPr>
          <w:rFonts w:ascii="Arial" w:hAnsi="Arial" w:cs="Arial"/>
          <w:sz w:val="20"/>
          <w:szCs w:val="20"/>
        </w:rPr>
        <w:t>Guardian Declaration (If applicable)</w:t>
      </w:r>
    </w:p>
    <w:p w:rsidR="002E1320" w:rsidP="002E1320" w:rsidRDefault="007A240C" w14:paraId="4C96572A" w14:textId="0F3DB943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7D97540" wp14:editId="7F55878A">
                <wp:simplePos x="0" y="0"/>
                <wp:positionH relativeFrom="column">
                  <wp:posOffset>3933825</wp:posOffset>
                </wp:positionH>
                <wp:positionV relativeFrom="paragraph">
                  <wp:posOffset>10795</wp:posOffset>
                </wp:positionV>
                <wp:extent cx="2360295" cy="93408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F7DE5" w:rsidR="002753F1" w:rsidP="00906EF9" w:rsidRDefault="002753F1" w14:paraId="6C34D71B" w14:textId="77777777">
                            <w:pPr>
                              <w:spacing w:before="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7D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further information </w:t>
                            </w:r>
                            <w:r w:rsidRPr="00AF7DE5" w:rsidR="00DF7C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 </w:t>
                            </w:r>
                            <w:r w:rsidRPr="00AF7D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Club </w:t>
                            </w:r>
                            <w:r w:rsidRPr="00AF7DE5" w:rsidR="00AF7D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history, </w:t>
                            </w:r>
                            <w:r w:rsidR="00AF7D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facilities programmes, </w:t>
                            </w:r>
                            <w:r w:rsidRPr="00AF7DE5" w:rsidR="00DF7C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joining, etc. </w:t>
                            </w:r>
                            <w:r w:rsidR="005723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Pr="00AF7DE5" w:rsidR="00DF7C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visit our </w:t>
                            </w:r>
                            <w:r w:rsidRPr="00AF7D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website:</w:t>
                            </w:r>
                          </w:p>
                          <w:p w:rsidR="00DF7CFD" w:rsidP="00DF7CFD" w:rsidRDefault="00795CB0" w14:paraId="41CF2EBF" w14:textId="77777777">
                            <w:pPr>
                              <w:spacing w:before="40"/>
                              <w:ind w:right="13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w:history="1" r:id="rId19">
                              <w:r w:rsidRPr="00DF7CFD" w:rsidR="00DF7CF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</w:t>
                              </w:r>
                              <w:r w:rsidRPr="00AF7DE5" w:rsidR="00DF7CF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u w:val="none"/>
                                </w:rPr>
                                <w:t>p</w:t>
                              </w:r>
                              <w:r w:rsidRPr="00DF7CFD" w:rsidR="00DF7CF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://www.</w:t>
                              </w:r>
                              <w:r w:rsidR="00F36538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silverwin</w:t>
                              </w:r>
                              <w:r w:rsidRPr="003F52A7" w:rsidR="00F36538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u w:val="none"/>
                                </w:rPr>
                                <w:t>g</w:t>
                              </w:r>
                              <w:r w:rsidRPr="00795CB0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BC46DB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c.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co</w:t>
                              </w:r>
                            </w:hyperlink>
                            <w:r w:rsidRPr="003F52A7" w:rsidR="003F52A7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.uk</w:t>
                            </w:r>
                          </w:p>
                        </w:txbxContent>
                      </wps:txbx>
                      <wps:bodyPr rot="0" vert="horz" wrap="square" lIns="73152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3BEFB8E">
              <v:shape id="Text Box 20" style="position:absolute;margin-left:309.75pt;margin-top:.85pt;width:185.85pt;height:73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d="f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" w14:anchorId="07D97540">
                <v:textbox inset="5.76pt,,3.6pt">
                  <w:txbxContent>
                    <w:p w:rsidRPr="00AF7DE5" w:rsidR="002753F1" w:rsidP="00906EF9" w:rsidRDefault="002753F1" w14:paraId="5B853A9A" w14:textId="77777777">
                      <w:pPr>
                        <w:spacing w:before="4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7D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further information </w:t>
                      </w:r>
                      <w:r w:rsidRPr="00AF7DE5" w:rsidR="00DF7C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 </w:t>
                      </w:r>
                      <w:r w:rsidRPr="00AF7D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Club </w:t>
                      </w:r>
                      <w:r w:rsidRPr="00AF7DE5" w:rsidR="00AF7D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history, </w:t>
                      </w:r>
                      <w:r w:rsidR="00AF7D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facilities programmes, </w:t>
                      </w:r>
                      <w:r w:rsidRPr="00AF7DE5" w:rsidR="00DF7C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joining, etc. </w:t>
                      </w:r>
                      <w:r w:rsidR="0057230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</w:t>
                      </w:r>
                      <w:r w:rsidRPr="00AF7DE5" w:rsidR="00DF7C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visit our </w:t>
                      </w:r>
                      <w:r w:rsidRPr="00AF7DE5">
                        <w:rPr>
                          <w:rFonts w:ascii="Arial" w:hAnsi="Arial" w:cs="Arial"/>
                          <w:sz w:val="18"/>
                          <w:szCs w:val="18"/>
                        </w:rPr>
                        <w:t>website:</w:t>
                      </w:r>
                    </w:p>
                    <w:p w:rsidR="00DF7CFD" w:rsidP="00DF7CFD" w:rsidRDefault="00795CB0" w14:paraId="01162C3D" w14:textId="77777777">
                      <w:pPr>
                        <w:spacing w:before="40"/>
                        <w:ind w:right="132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w:history="1" r:id="rId20">
                        <w:r w:rsidRPr="00DF7CFD" w:rsidR="00DF7CF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</w:t>
                        </w:r>
                        <w:r w:rsidRPr="00AF7DE5" w:rsidR="00DF7CF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u w:val="none"/>
                          </w:rPr>
                          <w:t>p</w:t>
                        </w:r>
                        <w:r w:rsidRPr="00DF7CFD" w:rsidR="00DF7CF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://www.</w:t>
                        </w:r>
                        <w:r w:rsidR="00F36538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silverwin</w:t>
                        </w:r>
                        <w:r w:rsidRPr="003F52A7" w:rsidR="00F36538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u w:val="none"/>
                          </w:rPr>
                          <w:t>g</w:t>
                        </w:r>
                        <w:r w:rsidRPr="00795CB0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s</w:t>
                        </w:r>
                        <w:r w:rsidR="00BC46DB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co</w:t>
                        </w:r>
                      </w:hyperlink>
                      <w:r w:rsidRPr="003F52A7" w:rsidR="003F52A7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  <w:u w:val="single"/>
                        </w:rPr>
                        <w:t>.uk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1320" w:rsidSect="00435D94">
      <w:type w:val="continuous"/>
      <w:pgSz w:w="11906" w:h="16838" w:orient="portrait"/>
      <w:pgMar w:top="1152" w:right="720" w:bottom="72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5D94" w:rsidRDefault="00435D94" w14:paraId="27F714B6" w14:textId="77777777">
      <w:r>
        <w:separator/>
      </w:r>
    </w:p>
  </w:endnote>
  <w:endnote w:type="continuationSeparator" w:id="0">
    <w:p w:rsidR="00435D94" w:rsidRDefault="00435D94" w14:paraId="2010EE7E" w14:textId="77777777">
      <w:r>
        <w:continuationSeparator/>
      </w:r>
    </w:p>
  </w:endnote>
  <w:endnote w:type="continuationNotice" w:id="1">
    <w:p w:rsidR="00435D94" w:rsidRDefault="00435D94" w14:paraId="69B62DF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68C4" w:rsidRDefault="00ED68C4" w14:paraId="54C529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68C4" w:rsidRDefault="00ED68C4" w14:paraId="6FFBD3E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37086" w:rsidR="003A1105" w:rsidP="0045285F" w:rsidRDefault="003A1105" w14:paraId="26EDE3A6" w14:textId="77777777">
    <w:pPr>
      <w:pStyle w:val="Footer"/>
      <w:tabs>
        <w:tab w:val="clear" w:pos="8306"/>
        <w:tab w:val="right" w:pos="9216"/>
      </w:tabs>
      <w:jc w:val="right"/>
      <w:rPr>
        <w:b/>
        <w:sz w:val="32"/>
        <w:szCs w:val="32"/>
      </w:rPr>
    </w:pPr>
    <w:r>
      <w:tab/>
    </w:r>
    <w:r w:rsidRPr="00B37086" w:rsidR="00ED68C4">
      <w:rPr>
        <w:b/>
        <w:sz w:val="32"/>
        <w:szCs w:val="32"/>
      </w:rPr>
      <w:t>&gt;&gt;&gt;&gt;&gt;&gt;&gt;&gt;&gt;&gt;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5D94" w:rsidRDefault="00435D94" w14:paraId="501AEBBD" w14:textId="77777777">
      <w:r>
        <w:separator/>
      </w:r>
    </w:p>
  </w:footnote>
  <w:footnote w:type="continuationSeparator" w:id="0">
    <w:p w:rsidR="00435D94" w:rsidRDefault="00435D94" w14:paraId="2E9AA68B" w14:textId="77777777">
      <w:r>
        <w:continuationSeparator/>
      </w:r>
    </w:p>
  </w:footnote>
  <w:footnote w:type="continuationNotice" w:id="1">
    <w:p w:rsidR="00435D94" w:rsidRDefault="00435D94" w14:paraId="14C8198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1105" w:rsidP="003A1105" w:rsidRDefault="00DA42CA" w14:paraId="53928121" w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3A11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1105" w:rsidRDefault="003A1105" w14:paraId="3691E7B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55C4B" w:rsidR="003A1105" w:rsidP="003A1105" w:rsidRDefault="00DA42CA" w14:paraId="4B0CCDBC" w14:textId="77777777">
    <w:pPr>
      <w:pStyle w:val="Header"/>
      <w:framePr w:w="709" w:wrap="around" w:hAnchor="page" w:vAnchor="text" w:x="5329" w:y="1"/>
      <w:rPr>
        <w:rStyle w:val="PageNumber"/>
        <w:rFonts w:ascii="Arial" w:hAnsi="Arial" w:cs="Arial"/>
        <w:sz w:val="20"/>
        <w:szCs w:val="20"/>
      </w:rPr>
    </w:pPr>
    <w:r w:rsidRPr="00B55C4B">
      <w:rPr>
        <w:rStyle w:val="PageNumber"/>
        <w:rFonts w:ascii="Arial" w:hAnsi="Arial" w:cs="Arial"/>
        <w:sz w:val="20"/>
        <w:szCs w:val="20"/>
      </w:rPr>
      <w:fldChar w:fldCharType="begin"/>
    </w:r>
    <w:r w:rsidRPr="00B55C4B" w:rsidR="003A110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55C4B">
      <w:rPr>
        <w:rStyle w:val="PageNumber"/>
        <w:rFonts w:ascii="Arial" w:hAnsi="Arial" w:cs="Arial"/>
        <w:sz w:val="20"/>
        <w:szCs w:val="20"/>
      </w:rPr>
      <w:fldChar w:fldCharType="separate"/>
    </w:r>
    <w:r w:rsidR="008174ED">
      <w:rPr>
        <w:rStyle w:val="PageNumber"/>
        <w:rFonts w:ascii="Arial" w:hAnsi="Arial" w:cs="Arial"/>
        <w:noProof/>
        <w:sz w:val="20"/>
        <w:szCs w:val="20"/>
      </w:rPr>
      <w:t>- 2 -</w:t>
    </w:r>
    <w:r w:rsidRPr="00B55C4B">
      <w:rPr>
        <w:rStyle w:val="PageNumber"/>
        <w:rFonts w:ascii="Arial" w:hAnsi="Arial" w:cs="Arial"/>
        <w:sz w:val="20"/>
        <w:szCs w:val="20"/>
      </w:rPr>
      <w:fldChar w:fldCharType="end"/>
    </w:r>
  </w:p>
  <w:p w:rsidR="003A1105" w:rsidP="003A1105" w:rsidRDefault="003A1105" w14:paraId="1C0157D6" w14:textId="77777777">
    <w:pPr>
      <w:pStyle w:val="Header"/>
      <w:ind w:right="67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D68C4" w:rsidRDefault="00ED68C4" w14:paraId="568C698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F2AC4"/>
    <w:multiLevelType w:val="hybridMultilevel"/>
    <w:tmpl w:val="B3880916"/>
    <w:lvl w:ilvl="0" w:tplc="08090001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73128F"/>
    <w:multiLevelType w:val="hybridMultilevel"/>
    <w:tmpl w:val="AFACE0C4"/>
    <w:lvl w:ilvl="0" w:tplc="845079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3028C2C"/>
    <w:multiLevelType w:val="hybridMultilevel"/>
    <w:tmpl w:val="38B6313E"/>
    <w:lvl w:ilvl="0" w:tplc="9E6C345C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13FC17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34CC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8AE6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DE45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B03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007E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A2A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A8D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C300687"/>
    <w:multiLevelType w:val="hybridMultilevel"/>
    <w:tmpl w:val="212850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C5076C"/>
    <w:multiLevelType w:val="hybridMultilevel"/>
    <w:tmpl w:val="887C8240"/>
    <w:lvl w:ilvl="0" w:tplc="845079E6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hint="default" w:ascii="Symbol" w:hAnsi="Symbol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hint="default" w:ascii="Wingdings" w:hAnsi="Wingdings"/>
      </w:rPr>
    </w:lvl>
  </w:abstractNum>
  <w:abstractNum w:abstractNumId="5" w15:restartNumberingAfterBreak="0">
    <w:nsid w:val="6AB91301"/>
    <w:multiLevelType w:val="hybridMultilevel"/>
    <w:tmpl w:val="58449B00"/>
    <w:lvl w:ilvl="0" w:tplc="F0021F4E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3EBE56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7610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667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C89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4057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0EC0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FE59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808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5903072">
    <w:abstractNumId w:val="2"/>
  </w:num>
  <w:num w:numId="2" w16cid:durableId="58604061">
    <w:abstractNumId w:val="5"/>
  </w:num>
  <w:num w:numId="3" w16cid:durableId="17196980">
    <w:abstractNumId w:val="3"/>
  </w:num>
  <w:num w:numId="4" w16cid:durableId="750153470">
    <w:abstractNumId w:val="1"/>
  </w:num>
  <w:num w:numId="5" w16cid:durableId="1902017729">
    <w:abstractNumId w:val="4"/>
  </w:num>
  <w:num w:numId="6" w16cid:durableId="169168689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4"/>
  <w:drawingGridVerticalSpacing w:val="14"/>
  <w:displayVerticalDrawingGridEvery w:val="2"/>
  <w:noPunctuationKerning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FD"/>
    <w:rsid w:val="000039A1"/>
    <w:rsid w:val="00004F1D"/>
    <w:rsid w:val="0000783A"/>
    <w:rsid w:val="0001104D"/>
    <w:rsid w:val="00014A3F"/>
    <w:rsid w:val="00025B96"/>
    <w:rsid w:val="00026E0C"/>
    <w:rsid w:val="00030754"/>
    <w:rsid w:val="00031B36"/>
    <w:rsid w:val="00036908"/>
    <w:rsid w:val="00044F35"/>
    <w:rsid w:val="00046DF6"/>
    <w:rsid w:val="00047890"/>
    <w:rsid w:val="0005037F"/>
    <w:rsid w:val="000507B1"/>
    <w:rsid w:val="00051AE9"/>
    <w:rsid w:val="00051DA3"/>
    <w:rsid w:val="000526D6"/>
    <w:rsid w:val="00052B5A"/>
    <w:rsid w:val="00056808"/>
    <w:rsid w:val="00057061"/>
    <w:rsid w:val="00057766"/>
    <w:rsid w:val="00062461"/>
    <w:rsid w:val="00063862"/>
    <w:rsid w:val="00063B34"/>
    <w:rsid w:val="00065016"/>
    <w:rsid w:val="00070E69"/>
    <w:rsid w:val="00071E88"/>
    <w:rsid w:val="000746BE"/>
    <w:rsid w:val="0007742D"/>
    <w:rsid w:val="00081556"/>
    <w:rsid w:val="00081CED"/>
    <w:rsid w:val="000823C3"/>
    <w:rsid w:val="000833B4"/>
    <w:rsid w:val="00084931"/>
    <w:rsid w:val="000939FF"/>
    <w:rsid w:val="000944EF"/>
    <w:rsid w:val="00094F25"/>
    <w:rsid w:val="000A2A90"/>
    <w:rsid w:val="000A45FA"/>
    <w:rsid w:val="000A6127"/>
    <w:rsid w:val="000A773D"/>
    <w:rsid w:val="000B16D2"/>
    <w:rsid w:val="000C138E"/>
    <w:rsid w:val="000C6940"/>
    <w:rsid w:val="000D4AF1"/>
    <w:rsid w:val="000D51A9"/>
    <w:rsid w:val="000E2C48"/>
    <w:rsid w:val="000F04B1"/>
    <w:rsid w:val="000F2A4C"/>
    <w:rsid w:val="000F2F73"/>
    <w:rsid w:val="000F55E8"/>
    <w:rsid w:val="00102002"/>
    <w:rsid w:val="00102C2C"/>
    <w:rsid w:val="0010348B"/>
    <w:rsid w:val="001038E7"/>
    <w:rsid w:val="00103AFE"/>
    <w:rsid w:val="001048DE"/>
    <w:rsid w:val="00106E7C"/>
    <w:rsid w:val="00110675"/>
    <w:rsid w:val="00112C76"/>
    <w:rsid w:val="001230AD"/>
    <w:rsid w:val="0012490E"/>
    <w:rsid w:val="00130C8F"/>
    <w:rsid w:val="00131AA3"/>
    <w:rsid w:val="00133B0D"/>
    <w:rsid w:val="00136985"/>
    <w:rsid w:val="001372B6"/>
    <w:rsid w:val="001403B8"/>
    <w:rsid w:val="00141A12"/>
    <w:rsid w:val="00143C14"/>
    <w:rsid w:val="0014579D"/>
    <w:rsid w:val="00153965"/>
    <w:rsid w:val="001605BE"/>
    <w:rsid w:val="00161A70"/>
    <w:rsid w:val="001634BC"/>
    <w:rsid w:val="00163797"/>
    <w:rsid w:val="001638AD"/>
    <w:rsid w:val="00166002"/>
    <w:rsid w:val="00166F32"/>
    <w:rsid w:val="00174D98"/>
    <w:rsid w:val="00181ACC"/>
    <w:rsid w:val="001839BA"/>
    <w:rsid w:val="001849AB"/>
    <w:rsid w:val="0018619B"/>
    <w:rsid w:val="00187DF0"/>
    <w:rsid w:val="00190E71"/>
    <w:rsid w:val="00191961"/>
    <w:rsid w:val="001A1871"/>
    <w:rsid w:val="001A49D7"/>
    <w:rsid w:val="001B1810"/>
    <w:rsid w:val="001B4155"/>
    <w:rsid w:val="001B5C74"/>
    <w:rsid w:val="001C0CE0"/>
    <w:rsid w:val="001C2423"/>
    <w:rsid w:val="001C3203"/>
    <w:rsid w:val="001C5406"/>
    <w:rsid w:val="001D2577"/>
    <w:rsid w:val="001D4575"/>
    <w:rsid w:val="001D544B"/>
    <w:rsid w:val="001D67DA"/>
    <w:rsid w:val="001E41DA"/>
    <w:rsid w:val="001E58AA"/>
    <w:rsid w:val="001F41DF"/>
    <w:rsid w:val="001F47F9"/>
    <w:rsid w:val="00200982"/>
    <w:rsid w:val="002047C5"/>
    <w:rsid w:val="00204BDA"/>
    <w:rsid w:val="0020581B"/>
    <w:rsid w:val="00206566"/>
    <w:rsid w:val="00207DB7"/>
    <w:rsid w:val="002137BD"/>
    <w:rsid w:val="0022095D"/>
    <w:rsid w:val="0022257D"/>
    <w:rsid w:val="00227558"/>
    <w:rsid w:val="0023087B"/>
    <w:rsid w:val="002320BB"/>
    <w:rsid w:val="00234C6F"/>
    <w:rsid w:val="002368A2"/>
    <w:rsid w:val="0024147B"/>
    <w:rsid w:val="002438A7"/>
    <w:rsid w:val="00243AF2"/>
    <w:rsid w:val="00243EC5"/>
    <w:rsid w:val="00247ABA"/>
    <w:rsid w:val="00253258"/>
    <w:rsid w:val="00255E43"/>
    <w:rsid w:val="00263506"/>
    <w:rsid w:val="0027152A"/>
    <w:rsid w:val="00274464"/>
    <w:rsid w:val="002753F1"/>
    <w:rsid w:val="00275C6B"/>
    <w:rsid w:val="00277661"/>
    <w:rsid w:val="002808CE"/>
    <w:rsid w:val="00284BCD"/>
    <w:rsid w:val="00286518"/>
    <w:rsid w:val="00290D13"/>
    <w:rsid w:val="002A4FCE"/>
    <w:rsid w:val="002A6E4A"/>
    <w:rsid w:val="002A767E"/>
    <w:rsid w:val="002B4C4A"/>
    <w:rsid w:val="002C3BF5"/>
    <w:rsid w:val="002C5957"/>
    <w:rsid w:val="002C6749"/>
    <w:rsid w:val="002D50FF"/>
    <w:rsid w:val="002E1320"/>
    <w:rsid w:val="002E2979"/>
    <w:rsid w:val="002E4FC6"/>
    <w:rsid w:val="002E52B5"/>
    <w:rsid w:val="002E70C4"/>
    <w:rsid w:val="002E73F8"/>
    <w:rsid w:val="002F3555"/>
    <w:rsid w:val="002F5F98"/>
    <w:rsid w:val="0030391B"/>
    <w:rsid w:val="00306025"/>
    <w:rsid w:val="00306D9A"/>
    <w:rsid w:val="00310119"/>
    <w:rsid w:val="00316FA8"/>
    <w:rsid w:val="003220D4"/>
    <w:rsid w:val="003220E1"/>
    <w:rsid w:val="00325335"/>
    <w:rsid w:val="00327712"/>
    <w:rsid w:val="00333963"/>
    <w:rsid w:val="00337C48"/>
    <w:rsid w:val="00340866"/>
    <w:rsid w:val="00345B0A"/>
    <w:rsid w:val="00346235"/>
    <w:rsid w:val="00352F00"/>
    <w:rsid w:val="003531A9"/>
    <w:rsid w:val="00355F6B"/>
    <w:rsid w:val="00356FEB"/>
    <w:rsid w:val="00360011"/>
    <w:rsid w:val="003606B2"/>
    <w:rsid w:val="0036554D"/>
    <w:rsid w:val="003660F3"/>
    <w:rsid w:val="003701A0"/>
    <w:rsid w:val="00370B69"/>
    <w:rsid w:val="003722EB"/>
    <w:rsid w:val="00373252"/>
    <w:rsid w:val="00374651"/>
    <w:rsid w:val="00381AB7"/>
    <w:rsid w:val="00382B0D"/>
    <w:rsid w:val="00383105"/>
    <w:rsid w:val="00384D8F"/>
    <w:rsid w:val="0038761F"/>
    <w:rsid w:val="00393920"/>
    <w:rsid w:val="003939D3"/>
    <w:rsid w:val="0039553A"/>
    <w:rsid w:val="003A1105"/>
    <w:rsid w:val="003A38A9"/>
    <w:rsid w:val="003A411E"/>
    <w:rsid w:val="003A44A3"/>
    <w:rsid w:val="003A5467"/>
    <w:rsid w:val="003B22A9"/>
    <w:rsid w:val="003B3334"/>
    <w:rsid w:val="003B5D30"/>
    <w:rsid w:val="003B5E62"/>
    <w:rsid w:val="003C6EFB"/>
    <w:rsid w:val="003C77B1"/>
    <w:rsid w:val="003D3A18"/>
    <w:rsid w:val="003D4CD2"/>
    <w:rsid w:val="003E22EF"/>
    <w:rsid w:val="003E58BD"/>
    <w:rsid w:val="003E6D25"/>
    <w:rsid w:val="003F31A3"/>
    <w:rsid w:val="003F45FE"/>
    <w:rsid w:val="003F52A7"/>
    <w:rsid w:val="003F7825"/>
    <w:rsid w:val="004006E7"/>
    <w:rsid w:val="00401944"/>
    <w:rsid w:val="00404B0F"/>
    <w:rsid w:val="00407489"/>
    <w:rsid w:val="00412BD6"/>
    <w:rsid w:val="004135DB"/>
    <w:rsid w:val="004154EF"/>
    <w:rsid w:val="00415A8B"/>
    <w:rsid w:val="00415B33"/>
    <w:rsid w:val="0041656F"/>
    <w:rsid w:val="00421DFB"/>
    <w:rsid w:val="00426644"/>
    <w:rsid w:val="00435D94"/>
    <w:rsid w:val="004458C7"/>
    <w:rsid w:val="00446AF3"/>
    <w:rsid w:val="004520D0"/>
    <w:rsid w:val="0045285F"/>
    <w:rsid w:val="00456B41"/>
    <w:rsid w:val="004644E8"/>
    <w:rsid w:val="00464BCF"/>
    <w:rsid w:val="00464EB5"/>
    <w:rsid w:val="00473115"/>
    <w:rsid w:val="004753F0"/>
    <w:rsid w:val="004757F7"/>
    <w:rsid w:val="00480BA9"/>
    <w:rsid w:val="00484A15"/>
    <w:rsid w:val="004853B0"/>
    <w:rsid w:val="004926D7"/>
    <w:rsid w:val="00494E1C"/>
    <w:rsid w:val="00497F6F"/>
    <w:rsid w:val="004A2335"/>
    <w:rsid w:val="004A2F5F"/>
    <w:rsid w:val="004A5BD5"/>
    <w:rsid w:val="004B166F"/>
    <w:rsid w:val="004B7AE2"/>
    <w:rsid w:val="004C5B4D"/>
    <w:rsid w:val="004D1B70"/>
    <w:rsid w:val="004D406C"/>
    <w:rsid w:val="004D40D6"/>
    <w:rsid w:val="004F0589"/>
    <w:rsid w:val="004F3965"/>
    <w:rsid w:val="00502375"/>
    <w:rsid w:val="00506E67"/>
    <w:rsid w:val="00510483"/>
    <w:rsid w:val="005110A4"/>
    <w:rsid w:val="00511FE4"/>
    <w:rsid w:val="00514465"/>
    <w:rsid w:val="00522307"/>
    <w:rsid w:val="005303D4"/>
    <w:rsid w:val="00531267"/>
    <w:rsid w:val="0053269D"/>
    <w:rsid w:val="00535301"/>
    <w:rsid w:val="00535BFD"/>
    <w:rsid w:val="00536F28"/>
    <w:rsid w:val="0053708B"/>
    <w:rsid w:val="0054542C"/>
    <w:rsid w:val="00550CE8"/>
    <w:rsid w:val="0055158A"/>
    <w:rsid w:val="00551680"/>
    <w:rsid w:val="00563634"/>
    <w:rsid w:val="00566A7D"/>
    <w:rsid w:val="00566FED"/>
    <w:rsid w:val="00572303"/>
    <w:rsid w:val="00572532"/>
    <w:rsid w:val="00574968"/>
    <w:rsid w:val="00574D82"/>
    <w:rsid w:val="0057605F"/>
    <w:rsid w:val="00577810"/>
    <w:rsid w:val="00581758"/>
    <w:rsid w:val="00581AAB"/>
    <w:rsid w:val="00584282"/>
    <w:rsid w:val="00584673"/>
    <w:rsid w:val="00584B72"/>
    <w:rsid w:val="00586D46"/>
    <w:rsid w:val="00587148"/>
    <w:rsid w:val="00593945"/>
    <w:rsid w:val="0059669A"/>
    <w:rsid w:val="005A056D"/>
    <w:rsid w:val="005A378A"/>
    <w:rsid w:val="005A394D"/>
    <w:rsid w:val="005A4B2E"/>
    <w:rsid w:val="005A6B41"/>
    <w:rsid w:val="005B0951"/>
    <w:rsid w:val="005B1352"/>
    <w:rsid w:val="005B1433"/>
    <w:rsid w:val="005B29E8"/>
    <w:rsid w:val="005B57D8"/>
    <w:rsid w:val="005C4FD1"/>
    <w:rsid w:val="005D0562"/>
    <w:rsid w:val="005D1834"/>
    <w:rsid w:val="005D1B2D"/>
    <w:rsid w:val="005D3AA2"/>
    <w:rsid w:val="005D578B"/>
    <w:rsid w:val="005E0A70"/>
    <w:rsid w:val="005E10F4"/>
    <w:rsid w:val="005E3F40"/>
    <w:rsid w:val="005E704C"/>
    <w:rsid w:val="005F183F"/>
    <w:rsid w:val="005F36AF"/>
    <w:rsid w:val="005F60D7"/>
    <w:rsid w:val="006001D9"/>
    <w:rsid w:val="006017E0"/>
    <w:rsid w:val="006028E6"/>
    <w:rsid w:val="00603D15"/>
    <w:rsid w:val="00604459"/>
    <w:rsid w:val="00604709"/>
    <w:rsid w:val="00604EBF"/>
    <w:rsid w:val="00605A8F"/>
    <w:rsid w:val="00607D6B"/>
    <w:rsid w:val="00611F92"/>
    <w:rsid w:val="006159EE"/>
    <w:rsid w:val="0061663A"/>
    <w:rsid w:val="00621D47"/>
    <w:rsid w:val="00623F81"/>
    <w:rsid w:val="00626C3D"/>
    <w:rsid w:val="0062739A"/>
    <w:rsid w:val="00630EBB"/>
    <w:rsid w:val="00634C61"/>
    <w:rsid w:val="00634EC5"/>
    <w:rsid w:val="006363CD"/>
    <w:rsid w:val="00641002"/>
    <w:rsid w:val="00641834"/>
    <w:rsid w:val="00641C8F"/>
    <w:rsid w:val="00643145"/>
    <w:rsid w:val="006437A0"/>
    <w:rsid w:val="006457A8"/>
    <w:rsid w:val="00651C69"/>
    <w:rsid w:val="00656428"/>
    <w:rsid w:val="00660373"/>
    <w:rsid w:val="006607E2"/>
    <w:rsid w:val="00660A7D"/>
    <w:rsid w:val="0066313A"/>
    <w:rsid w:val="00663E22"/>
    <w:rsid w:val="00664AD5"/>
    <w:rsid w:val="00670DC4"/>
    <w:rsid w:val="00670E9D"/>
    <w:rsid w:val="00673D0F"/>
    <w:rsid w:val="0067503A"/>
    <w:rsid w:val="00675E20"/>
    <w:rsid w:val="006805CE"/>
    <w:rsid w:val="00683106"/>
    <w:rsid w:val="00684C0D"/>
    <w:rsid w:val="00686C4C"/>
    <w:rsid w:val="00686DCB"/>
    <w:rsid w:val="00687644"/>
    <w:rsid w:val="00692975"/>
    <w:rsid w:val="00694019"/>
    <w:rsid w:val="006A1BC2"/>
    <w:rsid w:val="006A36C2"/>
    <w:rsid w:val="006A5328"/>
    <w:rsid w:val="006B110D"/>
    <w:rsid w:val="006B2C72"/>
    <w:rsid w:val="006C04A2"/>
    <w:rsid w:val="006C6EF2"/>
    <w:rsid w:val="006D5F6E"/>
    <w:rsid w:val="006D79FF"/>
    <w:rsid w:val="006E6802"/>
    <w:rsid w:val="006F6B75"/>
    <w:rsid w:val="007036F2"/>
    <w:rsid w:val="00703DAA"/>
    <w:rsid w:val="00705C9F"/>
    <w:rsid w:val="00712131"/>
    <w:rsid w:val="00713C90"/>
    <w:rsid w:val="00714A81"/>
    <w:rsid w:val="0071715E"/>
    <w:rsid w:val="00720E1B"/>
    <w:rsid w:val="00721BA2"/>
    <w:rsid w:val="007235E6"/>
    <w:rsid w:val="007244BC"/>
    <w:rsid w:val="00731FE7"/>
    <w:rsid w:val="00733498"/>
    <w:rsid w:val="00733CD5"/>
    <w:rsid w:val="00733D39"/>
    <w:rsid w:val="00733D75"/>
    <w:rsid w:val="00734857"/>
    <w:rsid w:val="007359F0"/>
    <w:rsid w:val="00736BA7"/>
    <w:rsid w:val="00737B12"/>
    <w:rsid w:val="00743114"/>
    <w:rsid w:val="00751A8F"/>
    <w:rsid w:val="007520B5"/>
    <w:rsid w:val="0075556B"/>
    <w:rsid w:val="007619C1"/>
    <w:rsid w:val="00766CA9"/>
    <w:rsid w:val="007711C7"/>
    <w:rsid w:val="00776F2D"/>
    <w:rsid w:val="007874FA"/>
    <w:rsid w:val="00791939"/>
    <w:rsid w:val="007929A8"/>
    <w:rsid w:val="007944C6"/>
    <w:rsid w:val="00795CB0"/>
    <w:rsid w:val="007970D8"/>
    <w:rsid w:val="00797D6D"/>
    <w:rsid w:val="007A240C"/>
    <w:rsid w:val="007A3970"/>
    <w:rsid w:val="007A3A6D"/>
    <w:rsid w:val="007A6AF2"/>
    <w:rsid w:val="007B1236"/>
    <w:rsid w:val="007B22C4"/>
    <w:rsid w:val="007B2E6A"/>
    <w:rsid w:val="007B7F79"/>
    <w:rsid w:val="007C37D7"/>
    <w:rsid w:val="007C514E"/>
    <w:rsid w:val="007D147B"/>
    <w:rsid w:val="007D2DE2"/>
    <w:rsid w:val="007D743D"/>
    <w:rsid w:val="007E0968"/>
    <w:rsid w:val="007E1807"/>
    <w:rsid w:val="007E1D27"/>
    <w:rsid w:val="007E73BA"/>
    <w:rsid w:val="007F0F40"/>
    <w:rsid w:val="007F1A92"/>
    <w:rsid w:val="007F1C27"/>
    <w:rsid w:val="007F309A"/>
    <w:rsid w:val="007F36B8"/>
    <w:rsid w:val="007F5539"/>
    <w:rsid w:val="007F63C6"/>
    <w:rsid w:val="007F6FB3"/>
    <w:rsid w:val="007F70EB"/>
    <w:rsid w:val="008043FE"/>
    <w:rsid w:val="008067A7"/>
    <w:rsid w:val="00806A67"/>
    <w:rsid w:val="00810D3F"/>
    <w:rsid w:val="00814FDF"/>
    <w:rsid w:val="00815887"/>
    <w:rsid w:val="00816FD1"/>
    <w:rsid w:val="008174ED"/>
    <w:rsid w:val="0082039A"/>
    <w:rsid w:val="0082170A"/>
    <w:rsid w:val="00822E00"/>
    <w:rsid w:val="00827CFD"/>
    <w:rsid w:val="00830732"/>
    <w:rsid w:val="00831F85"/>
    <w:rsid w:val="00834ACE"/>
    <w:rsid w:val="0083721D"/>
    <w:rsid w:val="0084120A"/>
    <w:rsid w:val="008466D2"/>
    <w:rsid w:val="00852238"/>
    <w:rsid w:val="008538B1"/>
    <w:rsid w:val="00860826"/>
    <w:rsid w:val="00863B8D"/>
    <w:rsid w:val="008645B9"/>
    <w:rsid w:val="00864DED"/>
    <w:rsid w:val="00865EA1"/>
    <w:rsid w:val="00875455"/>
    <w:rsid w:val="00877442"/>
    <w:rsid w:val="00891619"/>
    <w:rsid w:val="00892443"/>
    <w:rsid w:val="008A0CA5"/>
    <w:rsid w:val="008A2BBD"/>
    <w:rsid w:val="008A6E78"/>
    <w:rsid w:val="008C5C8A"/>
    <w:rsid w:val="008D0762"/>
    <w:rsid w:val="008D151A"/>
    <w:rsid w:val="008D20A7"/>
    <w:rsid w:val="008D3C1E"/>
    <w:rsid w:val="008E60ED"/>
    <w:rsid w:val="008E7B19"/>
    <w:rsid w:val="008F05B7"/>
    <w:rsid w:val="008F0612"/>
    <w:rsid w:val="008F2222"/>
    <w:rsid w:val="008F46C6"/>
    <w:rsid w:val="008F66E3"/>
    <w:rsid w:val="009004A9"/>
    <w:rsid w:val="0090212B"/>
    <w:rsid w:val="00902C02"/>
    <w:rsid w:val="00902FEA"/>
    <w:rsid w:val="00903929"/>
    <w:rsid w:val="00904E7C"/>
    <w:rsid w:val="00906A4D"/>
    <w:rsid w:val="00906EF9"/>
    <w:rsid w:val="00913C1D"/>
    <w:rsid w:val="00915D19"/>
    <w:rsid w:val="00917B86"/>
    <w:rsid w:val="00920219"/>
    <w:rsid w:val="00920520"/>
    <w:rsid w:val="0092727D"/>
    <w:rsid w:val="00927645"/>
    <w:rsid w:val="00930FF8"/>
    <w:rsid w:val="00931FEE"/>
    <w:rsid w:val="00932156"/>
    <w:rsid w:val="009332FB"/>
    <w:rsid w:val="00933453"/>
    <w:rsid w:val="00934842"/>
    <w:rsid w:val="00934A92"/>
    <w:rsid w:val="00934F59"/>
    <w:rsid w:val="00937988"/>
    <w:rsid w:val="009466B7"/>
    <w:rsid w:val="00956DC4"/>
    <w:rsid w:val="0096023E"/>
    <w:rsid w:val="00960E7C"/>
    <w:rsid w:val="00961EF9"/>
    <w:rsid w:val="00966524"/>
    <w:rsid w:val="0097116D"/>
    <w:rsid w:val="00972118"/>
    <w:rsid w:val="0097256A"/>
    <w:rsid w:val="00972D73"/>
    <w:rsid w:val="00977021"/>
    <w:rsid w:val="009920AD"/>
    <w:rsid w:val="009A20BE"/>
    <w:rsid w:val="009A569B"/>
    <w:rsid w:val="009A64DE"/>
    <w:rsid w:val="009A6D52"/>
    <w:rsid w:val="009B10A7"/>
    <w:rsid w:val="009B3047"/>
    <w:rsid w:val="009B4F5C"/>
    <w:rsid w:val="009B5951"/>
    <w:rsid w:val="009B6393"/>
    <w:rsid w:val="009D3BE9"/>
    <w:rsid w:val="009E190A"/>
    <w:rsid w:val="009E1937"/>
    <w:rsid w:val="009E53D5"/>
    <w:rsid w:val="009F1FB1"/>
    <w:rsid w:val="009F27B0"/>
    <w:rsid w:val="009F7949"/>
    <w:rsid w:val="00A04504"/>
    <w:rsid w:val="00A052AD"/>
    <w:rsid w:val="00A05A1E"/>
    <w:rsid w:val="00A062CC"/>
    <w:rsid w:val="00A104F4"/>
    <w:rsid w:val="00A17031"/>
    <w:rsid w:val="00A2440B"/>
    <w:rsid w:val="00A25EDF"/>
    <w:rsid w:val="00A35A0E"/>
    <w:rsid w:val="00A401FC"/>
    <w:rsid w:val="00A4215A"/>
    <w:rsid w:val="00A42BDB"/>
    <w:rsid w:val="00A4396A"/>
    <w:rsid w:val="00A44B1B"/>
    <w:rsid w:val="00A44C91"/>
    <w:rsid w:val="00A45DBE"/>
    <w:rsid w:val="00A46F83"/>
    <w:rsid w:val="00A5000C"/>
    <w:rsid w:val="00A51429"/>
    <w:rsid w:val="00A528E0"/>
    <w:rsid w:val="00A52E0D"/>
    <w:rsid w:val="00A549A2"/>
    <w:rsid w:val="00A564B0"/>
    <w:rsid w:val="00A6036D"/>
    <w:rsid w:val="00A61B82"/>
    <w:rsid w:val="00A631F2"/>
    <w:rsid w:val="00A662BC"/>
    <w:rsid w:val="00A6743C"/>
    <w:rsid w:val="00A679F2"/>
    <w:rsid w:val="00A707CC"/>
    <w:rsid w:val="00A722D4"/>
    <w:rsid w:val="00A7319F"/>
    <w:rsid w:val="00A8054C"/>
    <w:rsid w:val="00A82EDB"/>
    <w:rsid w:val="00A83000"/>
    <w:rsid w:val="00A839B5"/>
    <w:rsid w:val="00A85B56"/>
    <w:rsid w:val="00A903E1"/>
    <w:rsid w:val="00A96B50"/>
    <w:rsid w:val="00A979A5"/>
    <w:rsid w:val="00AA2F49"/>
    <w:rsid w:val="00AA601A"/>
    <w:rsid w:val="00AA7C98"/>
    <w:rsid w:val="00AB2B75"/>
    <w:rsid w:val="00AB3EB3"/>
    <w:rsid w:val="00AB4567"/>
    <w:rsid w:val="00AB4DC1"/>
    <w:rsid w:val="00AB5A03"/>
    <w:rsid w:val="00AC6A10"/>
    <w:rsid w:val="00AC7CB9"/>
    <w:rsid w:val="00AD0B48"/>
    <w:rsid w:val="00AD0EC7"/>
    <w:rsid w:val="00AD14FC"/>
    <w:rsid w:val="00AD2F4E"/>
    <w:rsid w:val="00AD35F1"/>
    <w:rsid w:val="00AD3EF9"/>
    <w:rsid w:val="00AD74CA"/>
    <w:rsid w:val="00AE60CE"/>
    <w:rsid w:val="00AE652A"/>
    <w:rsid w:val="00AE7903"/>
    <w:rsid w:val="00AF38CE"/>
    <w:rsid w:val="00AF5FF8"/>
    <w:rsid w:val="00AF7DE5"/>
    <w:rsid w:val="00B02431"/>
    <w:rsid w:val="00B05605"/>
    <w:rsid w:val="00B11464"/>
    <w:rsid w:val="00B13077"/>
    <w:rsid w:val="00B154B8"/>
    <w:rsid w:val="00B17B7B"/>
    <w:rsid w:val="00B20AB3"/>
    <w:rsid w:val="00B244BB"/>
    <w:rsid w:val="00B37086"/>
    <w:rsid w:val="00B37CF8"/>
    <w:rsid w:val="00B40734"/>
    <w:rsid w:val="00B42AF8"/>
    <w:rsid w:val="00B46603"/>
    <w:rsid w:val="00B477CB"/>
    <w:rsid w:val="00B539AE"/>
    <w:rsid w:val="00B56263"/>
    <w:rsid w:val="00B7055D"/>
    <w:rsid w:val="00B72971"/>
    <w:rsid w:val="00B73F31"/>
    <w:rsid w:val="00B83743"/>
    <w:rsid w:val="00B844F3"/>
    <w:rsid w:val="00B866FC"/>
    <w:rsid w:val="00B9090B"/>
    <w:rsid w:val="00B91218"/>
    <w:rsid w:val="00B91273"/>
    <w:rsid w:val="00B91CFD"/>
    <w:rsid w:val="00B94AF7"/>
    <w:rsid w:val="00B957D6"/>
    <w:rsid w:val="00B970DD"/>
    <w:rsid w:val="00BA0228"/>
    <w:rsid w:val="00BA570B"/>
    <w:rsid w:val="00BA7EDB"/>
    <w:rsid w:val="00BB2B92"/>
    <w:rsid w:val="00BB7FC2"/>
    <w:rsid w:val="00BC089D"/>
    <w:rsid w:val="00BC12A6"/>
    <w:rsid w:val="00BC1737"/>
    <w:rsid w:val="00BC46DB"/>
    <w:rsid w:val="00BC4F78"/>
    <w:rsid w:val="00BD0B97"/>
    <w:rsid w:val="00BD2E2A"/>
    <w:rsid w:val="00BD4039"/>
    <w:rsid w:val="00BE481B"/>
    <w:rsid w:val="00BE6027"/>
    <w:rsid w:val="00BF1536"/>
    <w:rsid w:val="00BF465D"/>
    <w:rsid w:val="00BF73A8"/>
    <w:rsid w:val="00C04227"/>
    <w:rsid w:val="00C077B3"/>
    <w:rsid w:val="00C1276D"/>
    <w:rsid w:val="00C139D1"/>
    <w:rsid w:val="00C13E70"/>
    <w:rsid w:val="00C22FCB"/>
    <w:rsid w:val="00C247FB"/>
    <w:rsid w:val="00C30ECB"/>
    <w:rsid w:val="00C32ACC"/>
    <w:rsid w:val="00C34C7D"/>
    <w:rsid w:val="00C418C8"/>
    <w:rsid w:val="00C41C08"/>
    <w:rsid w:val="00C42D74"/>
    <w:rsid w:val="00C43E36"/>
    <w:rsid w:val="00C47591"/>
    <w:rsid w:val="00C51EFF"/>
    <w:rsid w:val="00C624F8"/>
    <w:rsid w:val="00C6778E"/>
    <w:rsid w:val="00C77B2D"/>
    <w:rsid w:val="00C866B8"/>
    <w:rsid w:val="00C8717B"/>
    <w:rsid w:val="00C90CEF"/>
    <w:rsid w:val="00C9132C"/>
    <w:rsid w:val="00C9561D"/>
    <w:rsid w:val="00CA59E5"/>
    <w:rsid w:val="00CA6B32"/>
    <w:rsid w:val="00CB2E5A"/>
    <w:rsid w:val="00CB4E61"/>
    <w:rsid w:val="00CB5852"/>
    <w:rsid w:val="00CB6A63"/>
    <w:rsid w:val="00CB7681"/>
    <w:rsid w:val="00CC2563"/>
    <w:rsid w:val="00CC66BC"/>
    <w:rsid w:val="00CD05DC"/>
    <w:rsid w:val="00CD1A19"/>
    <w:rsid w:val="00CD54D3"/>
    <w:rsid w:val="00CD6BDB"/>
    <w:rsid w:val="00CD6E4C"/>
    <w:rsid w:val="00CD74B8"/>
    <w:rsid w:val="00CE0BC1"/>
    <w:rsid w:val="00CE3B40"/>
    <w:rsid w:val="00CE3CCF"/>
    <w:rsid w:val="00CE547F"/>
    <w:rsid w:val="00CE686C"/>
    <w:rsid w:val="00CF3958"/>
    <w:rsid w:val="00CF4AEE"/>
    <w:rsid w:val="00CF562C"/>
    <w:rsid w:val="00CF5E49"/>
    <w:rsid w:val="00D0319C"/>
    <w:rsid w:val="00D10D5D"/>
    <w:rsid w:val="00D13124"/>
    <w:rsid w:val="00D141E1"/>
    <w:rsid w:val="00D26CDC"/>
    <w:rsid w:val="00D3033F"/>
    <w:rsid w:val="00D3140E"/>
    <w:rsid w:val="00D3276E"/>
    <w:rsid w:val="00D342A7"/>
    <w:rsid w:val="00D36FEC"/>
    <w:rsid w:val="00D372D0"/>
    <w:rsid w:val="00D37DFE"/>
    <w:rsid w:val="00D44FDE"/>
    <w:rsid w:val="00D47669"/>
    <w:rsid w:val="00D47739"/>
    <w:rsid w:val="00D51908"/>
    <w:rsid w:val="00D5630C"/>
    <w:rsid w:val="00D62D04"/>
    <w:rsid w:val="00D6311F"/>
    <w:rsid w:val="00D6485E"/>
    <w:rsid w:val="00D6490F"/>
    <w:rsid w:val="00D64A45"/>
    <w:rsid w:val="00D6538B"/>
    <w:rsid w:val="00D673DA"/>
    <w:rsid w:val="00D720D5"/>
    <w:rsid w:val="00D7252F"/>
    <w:rsid w:val="00D72FB9"/>
    <w:rsid w:val="00D748F3"/>
    <w:rsid w:val="00D8181F"/>
    <w:rsid w:val="00D84EFA"/>
    <w:rsid w:val="00D87039"/>
    <w:rsid w:val="00D918B9"/>
    <w:rsid w:val="00D93512"/>
    <w:rsid w:val="00D9391B"/>
    <w:rsid w:val="00D97355"/>
    <w:rsid w:val="00D97BCC"/>
    <w:rsid w:val="00DA42CA"/>
    <w:rsid w:val="00DA63EE"/>
    <w:rsid w:val="00DA6C3F"/>
    <w:rsid w:val="00DA77EF"/>
    <w:rsid w:val="00DB13BF"/>
    <w:rsid w:val="00DB2932"/>
    <w:rsid w:val="00DC00F6"/>
    <w:rsid w:val="00DC0295"/>
    <w:rsid w:val="00DC3C6B"/>
    <w:rsid w:val="00DC41CE"/>
    <w:rsid w:val="00DC7CBA"/>
    <w:rsid w:val="00DC7F30"/>
    <w:rsid w:val="00DD0F89"/>
    <w:rsid w:val="00DD1245"/>
    <w:rsid w:val="00DE1682"/>
    <w:rsid w:val="00DE2276"/>
    <w:rsid w:val="00DE4023"/>
    <w:rsid w:val="00DE7BDC"/>
    <w:rsid w:val="00DF358F"/>
    <w:rsid w:val="00DF5CD3"/>
    <w:rsid w:val="00DF7716"/>
    <w:rsid w:val="00DF7CFD"/>
    <w:rsid w:val="00E02579"/>
    <w:rsid w:val="00E137FE"/>
    <w:rsid w:val="00E15955"/>
    <w:rsid w:val="00E16118"/>
    <w:rsid w:val="00E1682C"/>
    <w:rsid w:val="00E16FBB"/>
    <w:rsid w:val="00E17323"/>
    <w:rsid w:val="00E25791"/>
    <w:rsid w:val="00E26FC6"/>
    <w:rsid w:val="00E31DD4"/>
    <w:rsid w:val="00E36698"/>
    <w:rsid w:val="00E37197"/>
    <w:rsid w:val="00E426AA"/>
    <w:rsid w:val="00E43005"/>
    <w:rsid w:val="00E54FD2"/>
    <w:rsid w:val="00E67F4B"/>
    <w:rsid w:val="00E71226"/>
    <w:rsid w:val="00E754EC"/>
    <w:rsid w:val="00E7568F"/>
    <w:rsid w:val="00E75F60"/>
    <w:rsid w:val="00E773D2"/>
    <w:rsid w:val="00E869CD"/>
    <w:rsid w:val="00E87432"/>
    <w:rsid w:val="00E961E0"/>
    <w:rsid w:val="00E96451"/>
    <w:rsid w:val="00E97260"/>
    <w:rsid w:val="00EA2605"/>
    <w:rsid w:val="00EA40DA"/>
    <w:rsid w:val="00EA6531"/>
    <w:rsid w:val="00EC0914"/>
    <w:rsid w:val="00EC112C"/>
    <w:rsid w:val="00EC6349"/>
    <w:rsid w:val="00EC7DE8"/>
    <w:rsid w:val="00ED3E9A"/>
    <w:rsid w:val="00ED6230"/>
    <w:rsid w:val="00ED68C4"/>
    <w:rsid w:val="00EE000E"/>
    <w:rsid w:val="00EE4512"/>
    <w:rsid w:val="00EE45B5"/>
    <w:rsid w:val="00EE53A0"/>
    <w:rsid w:val="00EE65DE"/>
    <w:rsid w:val="00EF0E0F"/>
    <w:rsid w:val="00EF5177"/>
    <w:rsid w:val="00F003C2"/>
    <w:rsid w:val="00F016D8"/>
    <w:rsid w:val="00F02E51"/>
    <w:rsid w:val="00F04E93"/>
    <w:rsid w:val="00F135BC"/>
    <w:rsid w:val="00F23024"/>
    <w:rsid w:val="00F25E40"/>
    <w:rsid w:val="00F27361"/>
    <w:rsid w:val="00F27D75"/>
    <w:rsid w:val="00F30F88"/>
    <w:rsid w:val="00F31FA0"/>
    <w:rsid w:val="00F351F1"/>
    <w:rsid w:val="00F36538"/>
    <w:rsid w:val="00F4089C"/>
    <w:rsid w:val="00F439BC"/>
    <w:rsid w:val="00F43D68"/>
    <w:rsid w:val="00F44416"/>
    <w:rsid w:val="00F45E96"/>
    <w:rsid w:val="00F47737"/>
    <w:rsid w:val="00F47943"/>
    <w:rsid w:val="00F52EFF"/>
    <w:rsid w:val="00F53DC8"/>
    <w:rsid w:val="00F55839"/>
    <w:rsid w:val="00F56110"/>
    <w:rsid w:val="00F56597"/>
    <w:rsid w:val="00F5680B"/>
    <w:rsid w:val="00F729B9"/>
    <w:rsid w:val="00F72DCD"/>
    <w:rsid w:val="00F81AB1"/>
    <w:rsid w:val="00F840A5"/>
    <w:rsid w:val="00F8751A"/>
    <w:rsid w:val="00F92BB9"/>
    <w:rsid w:val="00F93DF1"/>
    <w:rsid w:val="00FA05BD"/>
    <w:rsid w:val="00FA05E0"/>
    <w:rsid w:val="00FA1894"/>
    <w:rsid w:val="00FA1F38"/>
    <w:rsid w:val="00FA3041"/>
    <w:rsid w:val="00FA516F"/>
    <w:rsid w:val="00FB02D5"/>
    <w:rsid w:val="00FB3B35"/>
    <w:rsid w:val="00FB7197"/>
    <w:rsid w:val="00FC4860"/>
    <w:rsid w:val="00FC6FB3"/>
    <w:rsid w:val="00FC7EEA"/>
    <w:rsid w:val="00FD2A1A"/>
    <w:rsid w:val="00FD4C60"/>
    <w:rsid w:val="00FE075A"/>
    <w:rsid w:val="00FE5F8E"/>
    <w:rsid w:val="00FE754F"/>
    <w:rsid w:val="02625A23"/>
    <w:rsid w:val="05B590CE"/>
    <w:rsid w:val="124A43B9"/>
    <w:rsid w:val="14574268"/>
    <w:rsid w:val="18E3C458"/>
    <w:rsid w:val="21770D4C"/>
    <w:rsid w:val="2A3E725B"/>
    <w:rsid w:val="2B4B5DAB"/>
    <w:rsid w:val="2BDA42BC"/>
    <w:rsid w:val="3282C5D0"/>
    <w:rsid w:val="34611A92"/>
    <w:rsid w:val="34DCCD34"/>
    <w:rsid w:val="35B06056"/>
    <w:rsid w:val="3BF8540C"/>
    <w:rsid w:val="3F7D04CF"/>
    <w:rsid w:val="3F88ECF0"/>
    <w:rsid w:val="4595B535"/>
    <w:rsid w:val="45BF8D87"/>
    <w:rsid w:val="47A8BAD5"/>
    <w:rsid w:val="494FD8C4"/>
    <w:rsid w:val="4F9B0C61"/>
    <w:rsid w:val="548587E9"/>
    <w:rsid w:val="54BCDAD3"/>
    <w:rsid w:val="55519BE9"/>
    <w:rsid w:val="5BD7B924"/>
    <w:rsid w:val="5C10128E"/>
    <w:rsid w:val="5F08BAB9"/>
    <w:rsid w:val="675E272C"/>
    <w:rsid w:val="6AFD4AC3"/>
    <w:rsid w:val="6BED3C4A"/>
    <w:rsid w:val="74B818F8"/>
    <w:rsid w:val="762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8"/>
    <o:shapelayout v:ext="edit">
      <o:idmap v:ext="edit" data="2"/>
    </o:shapelayout>
  </w:shapeDefaults>
  <w:decimalSymbol w:val="."/>
  <w:listSeparator w:val=","/>
  <w14:docId w14:val="2E220D59"/>
  <w15:docId w15:val="{D93DBF3B-5A22-4743-9BAB-E1547959AF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E132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2E13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2E13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13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1320"/>
  </w:style>
  <w:style w:type="character" w:styleId="Hyperlink">
    <w:name w:val="Hyperlink"/>
    <w:basedOn w:val="DefaultParagraphFont"/>
    <w:rsid w:val="00DF7CF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717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C87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image" Target="media/image2.emf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yperlink" Target="http://www.basailing.org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hyperlink" Target="http://www.basailing.org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Finch\Documents\5)%20SWSC\Membership%20Forms%202016%20-%2017\New%20Member%20Application%20Form%202016%20-%2017%20(Colou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A5EC7F1E4A54AA37445ECB1EDAB32" ma:contentTypeVersion="17" ma:contentTypeDescription="Create a new document." ma:contentTypeScope="" ma:versionID="b6df05c01bf5daa826076b9110154939">
  <xsd:schema xmlns:xsd="http://www.w3.org/2001/XMLSchema" xmlns:xs="http://www.w3.org/2001/XMLSchema" xmlns:p="http://schemas.microsoft.com/office/2006/metadata/properties" xmlns:ns2="526dfc93-d608-4dbc-a771-c509614c9f96" xmlns:ns3="0c3797c7-b14c-4ef7-9cba-21fa4c81ccdf" targetNamespace="http://schemas.microsoft.com/office/2006/metadata/properties" ma:root="true" ma:fieldsID="587b7175b7c088683593006b6ce2df9c" ns2:_="" ns3:_="">
    <xsd:import namespace="526dfc93-d608-4dbc-a771-c509614c9f96"/>
    <xsd:import namespace="0c3797c7-b14c-4ef7-9cba-21fa4c81c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dfc93-d608-4dbc-a771-c509614c9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b34104-0341-4e90-8ddf-983ee67eaa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797c7-b14c-4ef7-9cba-21fa4c81cc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1c6e6f-4db6-480d-ad6e-9ed69a6859fa}" ma:internalName="TaxCatchAll" ma:showField="CatchAllData" ma:web="0c3797c7-b14c-4ef7-9cba-21fa4c81c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797c7-b14c-4ef7-9cba-21fa4c81ccdf" xsi:nil="true"/>
    <lcf76f155ced4ddcb4097134ff3c332f xmlns="526dfc93-d608-4dbc-a771-c509614c9f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774A46-54FC-4CE9-98AA-21C0F1DB4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BC5636-C6A2-431B-9A7E-509BF6D65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dfc93-d608-4dbc-a771-c509614c9f96"/>
    <ds:schemaRef ds:uri="0c3797c7-b14c-4ef7-9cba-21fa4c81c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85FF8-BC8B-4732-BF86-43BC9C7DA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12115-BBFD-4A81-8BD9-BF36DC3E8218}">
  <ds:schemaRefs>
    <ds:schemaRef ds:uri="http://schemas.microsoft.com/office/2006/metadata/properties"/>
    <ds:schemaRef ds:uri="http://schemas.microsoft.com/office/infopath/2007/PartnerControls"/>
    <ds:schemaRef ds:uri="0c3797c7-b14c-4ef7-9cba-21fa4c81ccdf"/>
    <ds:schemaRef ds:uri="526dfc93-d608-4dbc-a771-c509614c9f9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New%20Member%20Application%20Form%202016%20-%2017%20(Colour).dotx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DavidFinch</dc:creator>
  <lastModifiedBy>David Ackroyd</lastModifiedBy>
  <revision>87</revision>
  <lastPrinted>2021-09-16T08:58:00.0000000Z</lastPrinted>
  <dcterms:created xsi:type="dcterms:W3CDTF">2025-04-01T09:07:00.0000000Z</dcterms:created>
  <dcterms:modified xsi:type="dcterms:W3CDTF">2025-04-01T09:08:15.2889291Z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0x010100B48A5EC7F1E4A54AA37445ECB1EDAB32</vt:lpwstr>
  </property>
  <property fmtid="{D5CDD505-2E9C-101B-9397-08002B2CF9AE}" pid="3" name="Order">
    <vt:r8>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